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5195E" w14:textId="0D10B2B0" w:rsidR="00497C0D" w:rsidRDefault="00E94E71" w:rsidP="00497C0D">
      <w:pPr>
        <w:jc w:val="center"/>
        <w:rPr>
          <w:rFonts w:cstheme="minorHAnsi"/>
          <w:b/>
          <w:sz w:val="36"/>
          <w:szCs w:val="36"/>
        </w:rPr>
      </w:pPr>
      <w:r>
        <w:rPr>
          <w:rFonts w:cstheme="minorHAnsi"/>
          <w:b/>
          <w:sz w:val="36"/>
          <w:szCs w:val="36"/>
        </w:rPr>
        <w:t>2026-2027</w:t>
      </w:r>
      <w:r w:rsidR="005F0BA6" w:rsidRPr="005F0BA6">
        <w:rPr>
          <w:rFonts w:cstheme="minorHAnsi"/>
          <w:b/>
          <w:sz w:val="36"/>
          <w:szCs w:val="36"/>
        </w:rPr>
        <w:t xml:space="preserve"> PROFESSIONAL JUDGEMENT REQUEST FORM</w:t>
      </w:r>
    </w:p>
    <w:p w14:paraId="39CB0DFB" w14:textId="77777777" w:rsidR="005F0BA6" w:rsidRDefault="005F0BA6" w:rsidP="005F0BA6">
      <w:r>
        <w:t xml:space="preserve">Student Information: </w:t>
      </w:r>
    </w:p>
    <w:p w14:paraId="3DE42010" w14:textId="77777777" w:rsidR="005F0BA6" w:rsidRDefault="005F0BA6" w:rsidP="005F0BA6">
      <w:r>
        <w:t>Student Name __________________________________ Student ID # ________________________</w:t>
      </w:r>
    </w:p>
    <w:p w14:paraId="73AEE365" w14:textId="77777777" w:rsidR="005F0BA6" w:rsidRDefault="005F0BA6" w:rsidP="005F0BA6">
      <w:r>
        <w:t>Phone Number _________________________ Email ______________________________________</w:t>
      </w:r>
    </w:p>
    <w:p w14:paraId="175694E0" w14:textId="77777777" w:rsidR="00497C0D" w:rsidRDefault="00497C0D" w:rsidP="005F0BA6"/>
    <w:p w14:paraId="6F9A2087" w14:textId="77777777" w:rsidR="00432EE2" w:rsidRDefault="005F0BA6" w:rsidP="005F0BA6">
      <w:r>
        <w:t xml:space="preserve">Professional Judgment is the process through which the Financial Aid Office performs on a case by case basis re-evaluation of the student’s eligibility. </w:t>
      </w:r>
      <w:r w:rsidR="00432EE2">
        <w:t xml:space="preserve">Section 479A of the Higher Education Act of 1965, as amended, authorizes financial aid administrators to use professional judgement on a case by case basis for students with special circumstances and/or unusual circumstances that significantly affect a family’s ability to contribute to the cost of higher education.  </w:t>
      </w:r>
    </w:p>
    <w:p w14:paraId="06DEBC01" w14:textId="77777777" w:rsidR="00432EE2" w:rsidRPr="00432EE2" w:rsidRDefault="00432EE2" w:rsidP="00432EE2">
      <w:pPr>
        <w:shd w:val="clear" w:color="auto" w:fill="FFFFFF"/>
        <w:spacing w:before="100" w:beforeAutospacing="1" w:after="100" w:afterAutospacing="1" w:line="240" w:lineRule="auto"/>
        <w:rPr>
          <w:rFonts w:eastAsia="Times New Roman" w:cstheme="minorHAnsi"/>
          <w:color w:val="17232E"/>
        </w:rPr>
      </w:pPr>
      <w:r w:rsidRPr="00432EE2">
        <w:rPr>
          <w:rFonts w:cstheme="minorHAnsi"/>
        </w:rPr>
        <w:t xml:space="preserve">Special Circumstances </w:t>
      </w:r>
      <w:r w:rsidRPr="00432EE2">
        <w:rPr>
          <w:rFonts w:eastAsia="Times New Roman" w:cstheme="minorHAnsi"/>
          <w:color w:val="17232E"/>
        </w:rPr>
        <w:t>refer to the financial situations (loss of a job, etc.) that justify an aid administrator adjusting data elements in the COA or in the EFC calculation.</w:t>
      </w:r>
    </w:p>
    <w:p w14:paraId="29DF27A4" w14:textId="77777777" w:rsidR="00432EE2" w:rsidRDefault="00432EE2" w:rsidP="00432EE2">
      <w:pPr>
        <w:pStyle w:val="NormalWeb"/>
        <w:shd w:val="clear" w:color="auto" w:fill="FFFFFF"/>
        <w:spacing w:before="0" w:beforeAutospacing="0"/>
        <w:rPr>
          <w:rFonts w:asciiTheme="minorHAnsi" w:hAnsiTheme="minorHAnsi" w:cstheme="minorHAnsi"/>
          <w:color w:val="17232E"/>
          <w:sz w:val="22"/>
          <w:szCs w:val="22"/>
        </w:rPr>
      </w:pPr>
      <w:r w:rsidRPr="00432EE2">
        <w:rPr>
          <w:rStyle w:val="Strong"/>
          <w:rFonts w:asciiTheme="minorHAnsi" w:hAnsiTheme="minorHAnsi" w:cstheme="minorHAnsi"/>
          <w:b w:val="0"/>
          <w:color w:val="17232E"/>
          <w:sz w:val="22"/>
          <w:szCs w:val="22"/>
        </w:rPr>
        <w:t>Unusual Circumstances</w:t>
      </w:r>
      <w:r w:rsidRPr="00432EE2">
        <w:rPr>
          <w:rStyle w:val="Strong"/>
          <w:rFonts w:asciiTheme="minorHAnsi" w:hAnsiTheme="minorHAnsi" w:cstheme="minorHAnsi"/>
          <w:color w:val="17232E"/>
          <w:sz w:val="22"/>
          <w:szCs w:val="22"/>
        </w:rPr>
        <w:t> </w:t>
      </w:r>
      <w:r w:rsidRPr="00432EE2">
        <w:rPr>
          <w:rFonts w:asciiTheme="minorHAnsi" w:hAnsiTheme="minorHAnsi" w:cstheme="minorHAnsi"/>
          <w:color w:val="17232E"/>
          <w:sz w:val="22"/>
          <w:szCs w:val="22"/>
        </w:rPr>
        <w:t>refer to the conditions that justify an aid administrator making an adjustment to a student’s dependency status based on a unique situation (e.g., huma</w:t>
      </w:r>
      <w:r>
        <w:rPr>
          <w:rFonts w:asciiTheme="minorHAnsi" w:hAnsiTheme="minorHAnsi" w:cstheme="minorHAnsi"/>
          <w:color w:val="17232E"/>
          <w:sz w:val="22"/>
          <w:szCs w:val="22"/>
        </w:rPr>
        <w:t>n trafficking, refugee or asylum</w:t>
      </w:r>
      <w:r w:rsidRPr="00432EE2">
        <w:rPr>
          <w:rFonts w:asciiTheme="minorHAnsi" w:hAnsiTheme="minorHAnsi" w:cstheme="minorHAnsi"/>
          <w:color w:val="17232E"/>
          <w:sz w:val="22"/>
          <w:szCs w:val="22"/>
        </w:rPr>
        <w:t xml:space="preserve"> status, parental abandonment, incarceration), more commonly referred to as a dependency override.</w:t>
      </w:r>
    </w:p>
    <w:p w14:paraId="710077AC" w14:textId="77777777" w:rsidR="00F43FDA" w:rsidRDefault="00972FB1" w:rsidP="00432EE2">
      <w:pPr>
        <w:pStyle w:val="NormalWeb"/>
        <w:shd w:val="clear" w:color="auto" w:fill="FFFFFF"/>
        <w:spacing w:before="0" w:beforeAutospacing="0"/>
        <w:rPr>
          <w:rFonts w:asciiTheme="minorHAnsi" w:hAnsiTheme="minorHAnsi" w:cstheme="minorHAnsi"/>
          <w:sz w:val="22"/>
          <w:szCs w:val="22"/>
        </w:rPr>
      </w:pPr>
      <w:r w:rsidRPr="00F43FDA">
        <w:rPr>
          <w:rFonts w:asciiTheme="minorHAnsi" w:hAnsiTheme="minorHAnsi" w:cstheme="minorHAnsi"/>
          <w:sz w:val="22"/>
          <w:szCs w:val="22"/>
        </w:rPr>
        <w:t xml:space="preserve">The following information provides the details of the process used to determine the student’s eligibility by means of Professional Judgment. The Financial Aid Officer or authorized personnel will evaluate the request and the documents provided by the student and based on his/her professional judgment, he/she will accept or deny the request. The student will receive notification </w:t>
      </w:r>
      <w:r w:rsidR="00F43FDA">
        <w:rPr>
          <w:rFonts w:asciiTheme="minorHAnsi" w:hAnsiTheme="minorHAnsi" w:cstheme="minorHAnsi"/>
          <w:sz w:val="22"/>
          <w:szCs w:val="22"/>
        </w:rPr>
        <w:t xml:space="preserve">via email </w:t>
      </w:r>
      <w:r w:rsidRPr="00F43FDA">
        <w:rPr>
          <w:rFonts w:asciiTheme="minorHAnsi" w:hAnsiTheme="minorHAnsi" w:cstheme="minorHAnsi"/>
          <w:sz w:val="22"/>
          <w:szCs w:val="22"/>
        </w:rPr>
        <w:t xml:space="preserve">of the determination. </w:t>
      </w:r>
    </w:p>
    <w:p w14:paraId="39FBEB0F" w14:textId="77777777" w:rsidR="00F43FDA" w:rsidRDefault="00F43FDA" w:rsidP="00432EE2">
      <w:pPr>
        <w:shd w:val="clear" w:color="auto" w:fill="FFFFFF"/>
        <w:spacing w:beforeAutospacing="1" w:after="0" w:afterAutospacing="1" w:line="240" w:lineRule="auto"/>
      </w:pPr>
      <w:r>
        <w:t xml:space="preserve">Required Documents: </w:t>
      </w:r>
    </w:p>
    <w:p w14:paraId="107575BE" w14:textId="77777777" w:rsidR="00F43FDA" w:rsidRDefault="00F43FDA" w:rsidP="00F43FDA">
      <w:pPr>
        <w:pStyle w:val="ListParagraph"/>
        <w:numPr>
          <w:ilvl w:val="0"/>
          <w:numId w:val="7"/>
        </w:numPr>
        <w:shd w:val="clear" w:color="auto" w:fill="FFFFFF"/>
        <w:spacing w:beforeAutospacing="1" w:after="0" w:afterAutospacing="1" w:line="240" w:lineRule="auto"/>
      </w:pPr>
      <w:r>
        <w:t xml:space="preserve">Professional Judgment Request Form – Properly completed and signed. </w:t>
      </w:r>
    </w:p>
    <w:p w14:paraId="0532C4F5" w14:textId="77777777" w:rsidR="00F43FDA" w:rsidRPr="00F43FDA" w:rsidRDefault="00F43FDA" w:rsidP="00F43FDA">
      <w:pPr>
        <w:pStyle w:val="ListParagraph"/>
        <w:numPr>
          <w:ilvl w:val="0"/>
          <w:numId w:val="7"/>
        </w:numPr>
        <w:shd w:val="clear" w:color="auto" w:fill="FFFFFF"/>
        <w:spacing w:beforeAutospacing="1" w:after="0" w:afterAutospacing="1" w:line="240" w:lineRule="auto"/>
        <w:rPr>
          <w:rFonts w:ascii="Arial" w:eastAsia="Times New Roman" w:hAnsi="Arial" w:cs="Arial"/>
          <w:color w:val="17232E"/>
          <w:sz w:val="24"/>
          <w:szCs w:val="24"/>
        </w:rPr>
      </w:pPr>
      <w:r>
        <w:t xml:space="preserve">A certification explaining the reasons for the request – This certification must provide all possible details that best describe the situation. </w:t>
      </w:r>
    </w:p>
    <w:p w14:paraId="07BA90B2" w14:textId="77777777" w:rsidR="00432EE2" w:rsidRPr="00F43FDA" w:rsidRDefault="00F43FDA" w:rsidP="00F43FDA">
      <w:pPr>
        <w:pStyle w:val="ListParagraph"/>
        <w:numPr>
          <w:ilvl w:val="0"/>
          <w:numId w:val="7"/>
        </w:numPr>
        <w:shd w:val="clear" w:color="auto" w:fill="FFFFFF"/>
        <w:spacing w:beforeAutospacing="1" w:after="0" w:afterAutospacing="1" w:line="240" w:lineRule="auto"/>
        <w:rPr>
          <w:rFonts w:ascii="Arial" w:eastAsia="Times New Roman" w:hAnsi="Arial" w:cs="Arial"/>
          <w:color w:val="17232E"/>
          <w:sz w:val="24"/>
          <w:szCs w:val="24"/>
        </w:rPr>
      </w:pPr>
      <w:r>
        <w:t xml:space="preserve">Evidence for special </w:t>
      </w:r>
      <w:r w:rsidR="000C68C9">
        <w:t xml:space="preserve">and/or unusual </w:t>
      </w:r>
      <w:r>
        <w:t>circumstances – It must include the required information and documents to support the situation according to the circumstances of the request. See reference in required documents and attach them to this request.</w:t>
      </w:r>
    </w:p>
    <w:p w14:paraId="1B4DBE27" w14:textId="77777777" w:rsidR="00602944" w:rsidRDefault="00602944" w:rsidP="00F43FDA">
      <w:pPr>
        <w:shd w:val="clear" w:color="auto" w:fill="FFFFFF"/>
        <w:spacing w:beforeAutospacing="1" w:after="0" w:afterAutospacing="1" w:line="240" w:lineRule="auto"/>
        <w:ind w:left="360"/>
      </w:pPr>
    </w:p>
    <w:p w14:paraId="1084AE92" w14:textId="77777777" w:rsidR="00602944" w:rsidRDefault="00602944" w:rsidP="00F43FDA">
      <w:pPr>
        <w:shd w:val="clear" w:color="auto" w:fill="FFFFFF"/>
        <w:spacing w:beforeAutospacing="1" w:after="0" w:afterAutospacing="1" w:line="240" w:lineRule="auto"/>
        <w:ind w:left="360"/>
      </w:pPr>
    </w:p>
    <w:p w14:paraId="4D29C6B1" w14:textId="77777777" w:rsidR="00716E61" w:rsidRDefault="00716E61" w:rsidP="00F43FDA">
      <w:pPr>
        <w:shd w:val="clear" w:color="auto" w:fill="FFFFFF"/>
        <w:spacing w:beforeAutospacing="1" w:after="0" w:afterAutospacing="1" w:line="240" w:lineRule="auto"/>
        <w:ind w:left="360"/>
      </w:pPr>
    </w:p>
    <w:p w14:paraId="56B86238" w14:textId="2B1BE0DC" w:rsidR="00716E61" w:rsidRPr="00716E61" w:rsidRDefault="00E94E71" w:rsidP="00716E61">
      <w:pPr>
        <w:shd w:val="clear" w:color="auto" w:fill="FFFFFF"/>
        <w:spacing w:beforeAutospacing="1" w:after="0" w:afterAutospacing="1" w:line="240" w:lineRule="auto"/>
        <w:ind w:left="360"/>
        <w:jc w:val="center"/>
        <w:rPr>
          <w:b/>
          <w:sz w:val="36"/>
          <w:szCs w:val="36"/>
        </w:rPr>
      </w:pPr>
      <w:r>
        <w:rPr>
          <w:b/>
          <w:sz w:val="36"/>
          <w:szCs w:val="36"/>
        </w:rPr>
        <w:t>2026-2027</w:t>
      </w:r>
      <w:r w:rsidR="00716E61" w:rsidRPr="00716E61">
        <w:rPr>
          <w:b/>
          <w:sz w:val="36"/>
          <w:szCs w:val="36"/>
        </w:rPr>
        <w:t xml:space="preserve"> PROFESSIONAL JUDGEMENT REQUEST DUE TO </w:t>
      </w:r>
      <w:r w:rsidR="00716E61">
        <w:rPr>
          <w:b/>
          <w:sz w:val="36"/>
          <w:szCs w:val="36"/>
        </w:rPr>
        <w:t xml:space="preserve">    </w:t>
      </w:r>
      <w:r w:rsidR="00716E61" w:rsidRPr="00716E61">
        <w:rPr>
          <w:b/>
          <w:sz w:val="36"/>
          <w:szCs w:val="36"/>
        </w:rPr>
        <w:t>SPECIAL CIRCUMSTANCE</w:t>
      </w:r>
    </w:p>
    <w:p w14:paraId="7A9CEA16" w14:textId="77777777" w:rsidR="00F43FDA" w:rsidRDefault="00F43FDA" w:rsidP="00716E61">
      <w:pPr>
        <w:shd w:val="clear" w:color="auto" w:fill="FFFFFF"/>
        <w:spacing w:beforeAutospacing="1" w:after="0" w:afterAutospacing="1" w:line="240" w:lineRule="auto"/>
      </w:pPr>
      <w:r>
        <w:t xml:space="preserve">Please state the reason for which you are requesting a re-evaluation of your eligibility for financial aid due to a special circumstance and submit as applicable. </w:t>
      </w:r>
    </w:p>
    <w:p w14:paraId="70CD55D6" w14:textId="77777777" w:rsidR="005B5C4F" w:rsidRDefault="005B5C4F" w:rsidP="00716E61">
      <w:pPr>
        <w:shd w:val="clear" w:color="auto" w:fill="FFFFFF"/>
        <w:spacing w:beforeAutospacing="1" w:after="0" w:afterAutospacing="1" w:line="240" w:lineRule="auto"/>
      </w:pPr>
      <w:r>
        <w:t xml:space="preserve">Please provide a written </w:t>
      </w:r>
      <w:r w:rsidR="00497C0D">
        <w:t>statement that is signed and dated explaining the reason for the request.</w:t>
      </w:r>
    </w:p>
    <w:p w14:paraId="1062D8B9" w14:textId="77777777" w:rsidR="00F43FDA" w:rsidRDefault="00F43FDA" w:rsidP="00602944">
      <w:pPr>
        <w:pStyle w:val="NoSpacing"/>
      </w:pPr>
      <w:r>
        <w:t xml:space="preserve">□ 1. Involuntary loss of employment </w:t>
      </w:r>
    </w:p>
    <w:p w14:paraId="3B20ECED" w14:textId="77777777" w:rsidR="00F43FDA" w:rsidRDefault="00F43FDA" w:rsidP="00602944">
      <w:pPr>
        <w:pStyle w:val="NoSpacing"/>
      </w:pPr>
      <w:r>
        <w:t xml:space="preserve">Indicate: </w:t>
      </w:r>
    </w:p>
    <w:p w14:paraId="792E1104" w14:textId="77777777" w:rsidR="00F43FDA" w:rsidRDefault="00F43FDA" w:rsidP="00602944">
      <w:pPr>
        <w:pStyle w:val="NoSpacing"/>
      </w:pPr>
      <w:r>
        <w:t xml:space="preserve">a. Date in which you lost your job: ________________________ </w:t>
      </w:r>
    </w:p>
    <w:p w14:paraId="774FCD3F" w14:textId="77777777" w:rsidR="00F43FDA" w:rsidRDefault="00F43FDA" w:rsidP="00602944">
      <w:pPr>
        <w:pStyle w:val="NoSpacing"/>
      </w:pPr>
      <w:r>
        <w:t xml:space="preserve">b. Reason __________________________________________________________ </w:t>
      </w:r>
    </w:p>
    <w:p w14:paraId="4B81E166" w14:textId="77777777" w:rsidR="00F43FDA" w:rsidRDefault="00F43FDA" w:rsidP="00602944">
      <w:pPr>
        <w:pStyle w:val="NoSpacing"/>
      </w:pPr>
      <w:r>
        <w:t xml:space="preserve">c. Do you receive unemployment benefits? □ Yes □ No </w:t>
      </w:r>
    </w:p>
    <w:p w14:paraId="50B0D51A" w14:textId="77777777" w:rsidR="00C22269" w:rsidRDefault="00C22269" w:rsidP="00602944">
      <w:pPr>
        <w:pStyle w:val="NoSpacing"/>
      </w:pPr>
    </w:p>
    <w:p w14:paraId="2AEC387D" w14:textId="77777777" w:rsidR="00F43FDA" w:rsidRDefault="00F43FDA" w:rsidP="00602944">
      <w:pPr>
        <w:pStyle w:val="NoSpacing"/>
      </w:pPr>
      <w:r>
        <w:t xml:space="preserve">Required documents. </w:t>
      </w:r>
      <w:r w:rsidR="00C22269">
        <w:t xml:space="preserve"> </w:t>
      </w:r>
      <w:r>
        <w:t xml:space="preserve">Include: </w:t>
      </w:r>
    </w:p>
    <w:p w14:paraId="433FD86B" w14:textId="77777777" w:rsidR="00F43FDA" w:rsidRDefault="00F43FDA" w:rsidP="00602944">
      <w:pPr>
        <w:pStyle w:val="NoSpacing"/>
      </w:pPr>
      <w:r>
        <w:t xml:space="preserve">□ Employer certification stating the date of employment termination and earned income. </w:t>
      </w:r>
    </w:p>
    <w:p w14:paraId="035E65E1" w14:textId="77777777" w:rsidR="00F43FDA" w:rsidRDefault="00F43FDA" w:rsidP="00602944">
      <w:pPr>
        <w:pStyle w:val="NoSpacing"/>
      </w:pPr>
      <w:r>
        <w:t xml:space="preserve">□ Unemployment benefits certification (if applicable). </w:t>
      </w:r>
    </w:p>
    <w:p w14:paraId="57771685" w14:textId="77777777" w:rsidR="00C22269" w:rsidRDefault="00C22269" w:rsidP="00602944">
      <w:pPr>
        <w:pStyle w:val="NoSpacing"/>
      </w:pPr>
    </w:p>
    <w:p w14:paraId="0EA7C57C" w14:textId="77777777" w:rsidR="00C22269" w:rsidRDefault="00C22269" w:rsidP="00602944">
      <w:pPr>
        <w:pStyle w:val="NoSpacing"/>
      </w:pPr>
      <w:r>
        <w:t>□ 2. Income reduction</w:t>
      </w:r>
    </w:p>
    <w:p w14:paraId="554FDF5E" w14:textId="77777777" w:rsidR="00F43FDA" w:rsidRDefault="00F43FDA" w:rsidP="00602944">
      <w:pPr>
        <w:pStyle w:val="NoSpacing"/>
      </w:pPr>
      <w:r>
        <w:t xml:space="preserve">Indicate: </w:t>
      </w:r>
    </w:p>
    <w:p w14:paraId="7438F143" w14:textId="77777777" w:rsidR="00F43FDA" w:rsidRDefault="00F43FDA" w:rsidP="00602944">
      <w:pPr>
        <w:pStyle w:val="NoSpacing"/>
      </w:pPr>
      <w:r>
        <w:t xml:space="preserve">a. Date of income reduction ________________________ </w:t>
      </w:r>
    </w:p>
    <w:p w14:paraId="478C888E" w14:textId="77777777" w:rsidR="00F43FDA" w:rsidRDefault="00F43FDA" w:rsidP="00602944">
      <w:pPr>
        <w:pStyle w:val="NoSpacing"/>
      </w:pPr>
      <w:r>
        <w:t xml:space="preserve">b. Reason __________________________________________________________ </w:t>
      </w:r>
    </w:p>
    <w:p w14:paraId="755F9B1B" w14:textId="77777777" w:rsidR="00F43FDA" w:rsidRDefault="00F43FDA" w:rsidP="00602944">
      <w:pPr>
        <w:pStyle w:val="NoSpacing"/>
      </w:pPr>
      <w:r>
        <w:t xml:space="preserve">c. Do you receive unemployment benefits? □ Yes □ No </w:t>
      </w:r>
    </w:p>
    <w:p w14:paraId="6FCE4DBF" w14:textId="77777777" w:rsidR="00C22269" w:rsidRDefault="00C22269" w:rsidP="00602944">
      <w:pPr>
        <w:pStyle w:val="NoSpacing"/>
      </w:pPr>
    </w:p>
    <w:p w14:paraId="58898ACD" w14:textId="77777777" w:rsidR="00F43FDA" w:rsidRDefault="00F43FDA" w:rsidP="00602944">
      <w:pPr>
        <w:pStyle w:val="NoSpacing"/>
      </w:pPr>
      <w:r>
        <w:t xml:space="preserve">Required documents. </w:t>
      </w:r>
      <w:r w:rsidR="00C22269">
        <w:t xml:space="preserve"> </w:t>
      </w:r>
      <w:r>
        <w:t xml:space="preserve">Include: </w:t>
      </w:r>
    </w:p>
    <w:p w14:paraId="2F9EC266" w14:textId="77777777" w:rsidR="00F43FDA" w:rsidRDefault="00F43FDA" w:rsidP="00602944">
      <w:pPr>
        <w:pStyle w:val="NoSpacing"/>
      </w:pPr>
      <w:r>
        <w:t xml:space="preserve">□ Employer and/or agency certification stating the effective date and income reduction. </w:t>
      </w:r>
    </w:p>
    <w:p w14:paraId="78949A6B" w14:textId="77777777" w:rsidR="00F43FDA" w:rsidRDefault="00F43FDA" w:rsidP="00602944">
      <w:pPr>
        <w:pStyle w:val="NoSpacing"/>
      </w:pPr>
      <w:r>
        <w:t xml:space="preserve">□ Unemployment benefits certification (if applicable). </w:t>
      </w:r>
    </w:p>
    <w:p w14:paraId="77F4F321" w14:textId="77777777" w:rsidR="00C22269" w:rsidRDefault="00C22269" w:rsidP="00602944">
      <w:pPr>
        <w:pStyle w:val="NoSpacing"/>
      </w:pPr>
    </w:p>
    <w:p w14:paraId="0B20275C" w14:textId="77777777" w:rsidR="00C22269" w:rsidRDefault="00F43FDA" w:rsidP="00602944">
      <w:pPr>
        <w:pStyle w:val="NoSpacing"/>
      </w:pPr>
      <w:r>
        <w:t xml:space="preserve">□ 3. Divorce or separation </w:t>
      </w:r>
    </w:p>
    <w:p w14:paraId="6B92BD53" w14:textId="77777777" w:rsidR="00F43FDA" w:rsidRDefault="00F43FDA" w:rsidP="00602944">
      <w:pPr>
        <w:pStyle w:val="NoSpacing"/>
      </w:pPr>
      <w:r>
        <w:t xml:space="preserve">Indicate: </w:t>
      </w:r>
    </w:p>
    <w:p w14:paraId="77760F3C" w14:textId="77777777" w:rsidR="00F43FDA" w:rsidRDefault="00F43FDA" w:rsidP="00602944">
      <w:pPr>
        <w:pStyle w:val="NoSpacing"/>
      </w:pPr>
      <w:r>
        <w:t xml:space="preserve">a. Date of separation: ________________________ </w:t>
      </w:r>
    </w:p>
    <w:p w14:paraId="07337B31" w14:textId="77777777" w:rsidR="00F43FDA" w:rsidRDefault="00F43FDA" w:rsidP="00602944">
      <w:pPr>
        <w:pStyle w:val="NoSpacing"/>
      </w:pPr>
      <w:r>
        <w:t xml:space="preserve">b. □ Student □ Parents </w:t>
      </w:r>
    </w:p>
    <w:p w14:paraId="5D09CD28" w14:textId="77777777" w:rsidR="00602944" w:rsidRDefault="00F43FDA" w:rsidP="00602944">
      <w:pPr>
        <w:pStyle w:val="NoSpacing"/>
      </w:pPr>
      <w:r>
        <w:t xml:space="preserve">c. Current address of both parents/spouses: </w:t>
      </w:r>
    </w:p>
    <w:p w14:paraId="5C1066E0" w14:textId="77777777" w:rsidR="00602944" w:rsidRDefault="00F43FDA" w:rsidP="00F43FDA">
      <w:pPr>
        <w:shd w:val="clear" w:color="auto" w:fill="FFFFFF"/>
        <w:spacing w:beforeAutospacing="1" w:after="0" w:afterAutospacing="1" w:line="240" w:lineRule="auto"/>
        <w:ind w:left="360"/>
      </w:pPr>
      <w:r>
        <w:t xml:space="preserve">Name and address (Parent/Spouse 1) </w:t>
      </w:r>
      <w:r w:rsidR="00602944">
        <w:t xml:space="preserve">                 </w:t>
      </w:r>
      <w:r>
        <w:t>Name and address (Parent/Spouse 2) ____</w:t>
      </w:r>
      <w:r w:rsidR="00602944">
        <w:t xml:space="preserve">______________________________      </w:t>
      </w:r>
      <w:r>
        <w:t xml:space="preserve"> ____________________________________ _______________________</w:t>
      </w:r>
      <w:r w:rsidR="00602944">
        <w:t>___________</w:t>
      </w:r>
      <w:r>
        <w:t xml:space="preserve"> </w:t>
      </w:r>
      <w:r w:rsidR="00602944">
        <w:t xml:space="preserve">      </w:t>
      </w:r>
      <w:r>
        <w:t>____________________________________ ____</w:t>
      </w:r>
      <w:r w:rsidR="00602944">
        <w:t>______________________________</w:t>
      </w:r>
      <w:r>
        <w:t xml:space="preserve"> </w:t>
      </w:r>
      <w:r w:rsidR="00602944">
        <w:t xml:space="preserve">      </w:t>
      </w:r>
      <w:r>
        <w:t>____________________________________ ______</w:t>
      </w:r>
      <w:r w:rsidR="00602944">
        <w:t>___________________________</w:t>
      </w:r>
      <w:r w:rsidR="00C22269">
        <w:t xml:space="preserve">_       </w:t>
      </w:r>
      <w:r>
        <w:t>___________________________________</w:t>
      </w:r>
      <w:r w:rsidR="00602944">
        <w:t>_</w:t>
      </w:r>
      <w:r>
        <w:t xml:space="preserve"> </w:t>
      </w:r>
    </w:p>
    <w:p w14:paraId="7C477610" w14:textId="77777777" w:rsidR="00602944" w:rsidRDefault="00F43FDA" w:rsidP="00C22269">
      <w:pPr>
        <w:pStyle w:val="NoSpacing"/>
      </w:pPr>
      <w:r>
        <w:lastRenderedPageBreak/>
        <w:t xml:space="preserve">d. If the student is dependent, who will have legal custody? </w:t>
      </w:r>
    </w:p>
    <w:p w14:paraId="5C894A15" w14:textId="77777777" w:rsidR="00602944" w:rsidRDefault="00F43FDA" w:rsidP="00C22269">
      <w:pPr>
        <w:pStyle w:val="NoSpacing"/>
      </w:pPr>
      <w:r>
        <w:t xml:space="preserve">□ Father/Mother 1 </w:t>
      </w:r>
      <w:r w:rsidR="00602944">
        <w:t xml:space="preserve">                              </w:t>
      </w:r>
      <w:r>
        <w:t xml:space="preserve">□ Father/Mother </w:t>
      </w:r>
      <w:r w:rsidR="00602944">
        <w:t>2</w:t>
      </w:r>
    </w:p>
    <w:p w14:paraId="19EBF4A7" w14:textId="77777777" w:rsidR="00C22269" w:rsidRDefault="00C22269" w:rsidP="00C22269">
      <w:pPr>
        <w:pStyle w:val="NoSpacing"/>
      </w:pPr>
    </w:p>
    <w:p w14:paraId="0C156929" w14:textId="77777777" w:rsidR="00602944" w:rsidRDefault="00F43FDA" w:rsidP="00C22269">
      <w:pPr>
        <w:pStyle w:val="NoSpacing"/>
      </w:pPr>
      <w:r>
        <w:t xml:space="preserve">Required documents. Include: </w:t>
      </w:r>
    </w:p>
    <w:p w14:paraId="2C70101B" w14:textId="77777777" w:rsidR="00602944" w:rsidRDefault="00F43FDA" w:rsidP="00C22269">
      <w:pPr>
        <w:pStyle w:val="NoSpacing"/>
      </w:pPr>
      <w:r>
        <w:t xml:space="preserve">□ Copy of Divorce Decree </w:t>
      </w:r>
    </w:p>
    <w:p w14:paraId="622696DA" w14:textId="77777777" w:rsidR="00C22269" w:rsidRDefault="00C22269" w:rsidP="00C22269">
      <w:pPr>
        <w:pStyle w:val="NoSpacing"/>
      </w:pPr>
    </w:p>
    <w:p w14:paraId="7D760820" w14:textId="77777777" w:rsidR="00602944" w:rsidRDefault="00F43FDA" w:rsidP="00C22269">
      <w:pPr>
        <w:pStyle w:val="NoSpacing"/>
      </w:pPr>
      <w:r>
        <w:t xml:space="preserve">□ 4. Death of: </w:t>
      </w:r>
      <w:r w:rsidR="00C22269">
        <w:t xml:space="preserve"> </w:t>
      </w:r>
      <w:r>
        <w:t>□ Spouse</w:t>
      </w:r>
      <w:r w:rsidR="00C22269">
        <w:t xml:space="preserve">     </w:t>
      </w:r>
      <w:r>
        <w:t xml:space="preserve"> </w:t>
      </w:r>
      <w:r w:rsidR="00C22269">
        <w:t xml:space="preserve">      </w:t>
      </w:r>
      <w:r>
        <w:t xml:space="preserve">□ Father/Mother 1 </w:t>
      </w:r>
      <w:r w:rsidR="00C22269">
        <w:t xml:space="preserve">             </w:t>
      </w:r>
      <w:r>
        <w:t xml:space="preserve">□ Father/Mother 2 </w:t>
      </w:r>
    </w:p>
    <w:p w14:paraId="3422B926" w14:textId="77777777" w:rsidR="00602944" w:rsidRDefault="00F43FDA" w:rsidP="00C22269">
      <w:pPr>
        <w:pStyle w:val="NoSpacing"/>
      </w:pPr>
      <w:r>
        <w:t xml:space="preserve">Required documents. Include: </w:t>
      </w:r>
    </w:p>
    <w:p w14:paraId="3325B4A8" w14:textId="77777777" w:rsidR="00602944" w:rsidRDefault="00602944" w:rsidP="00C22269">
      <w:pPr>
        <w:pStyle w:val="NoSpacing"/>
      </w:pPr>
      <w:r>
        <w:t xml:space="preserve">□ Death Certificate </w:t>
      </w:r>
      <w:r w:rsidR="00F43FDA">
        <w:t xml:space="preserve"> </w:t>
      </w:r>
    </w:p>
    <w:p w14:paraId="4890604E" w14:textId="77777777" w:rsidR="00C22269" w:rsidRDefault="00C22269" w:rsidP="00C22269">
      <w:pPr>
        <w:pStyle w:val="NoSpacing"/>
      </w:pPr>
    </w:p>
    <w:p w14:paraId="65CB70EB" w14:textId="77777777" w:rsidR="00716E61" w:rsidRDefault="00F43FDA" w:rsidP="00C22269">
      <w:pPr>
        <w:pStyle w:val="NoSpacing"/>
      </w:pPr>
      <w:r>
        <w:t>5. Other</w:t>
      </w:r>
      <w:r w:rsidR="00C22269">
        <w:t xml:space="preserve"> </w:t>
      </w:r>
    </w:p>
    <w:p w14:paraId="48B7C661" w14:textId="77777777" w:rsidR="00716E61" w:rsidRDefault="00716E61" w:rsidP="00C22269">
      <w:pPr>
        <w:pStyle w:val="NoSpacing"/>
      </w:pPr>
      <w:r>
        <w:t>Describe:</w:t>
      </w:r>
    </w:p>
    <w:p w14:paraId="4D425D5D" w14:textId="77777777" w:rsidR="00716E61" w:rsidRDefault="00716E61" w:rsidP="00C22269">
      <w:pPr>
        <w:pStyle w:val="NoSpacing"/>
      </w:pPr>
    </w:p>
    <w:p w14:paraId="0604A8BB" w14:textId="77777777" w:rsidR="00716E61" w:rsidRDefault="00716E61" w:rsidP="00C22269">
      <w:pPr>
        <w:pStyle w:val="NoSpacing"/>
      </w:pPr>
    </w:p>
    <w:p w14:paraId="7BC9CFA4" w14:textId="77777777" w:rsidR="00716E61" w:rsidRDefault="00716E61" w:rsidP="00C22269">
      <w:pPr>
        <w:pStyle w:val="NoSpacing"/>
      </w:pPr>
    </w:p>
    <w:p w14:paraId="082FD240" w14:textId="77777777" w:rsidR="00716E61" w:rsidRDefault="00716E61" w:rsidP="00C22269">
      <w:pPr>
        <w:pStyle w:val="NoSpacing"/>
      </w:pPr>
    </w:p>
    <w:p w14:paraId="2DA1848B" w14:textId="77777777" w:rsidR="00716E61" w:rsidRDefault="00716E61" w:rsidP="00C22269">
      <w:pPr>
        <w:pStyle w:val="NoSpacing"/>
      </w:pPr>
    </w:p>
    <w:p w14:paraId="2866912E" w14:textId="77777777" w:rsidR="00716E61" w:rsidRDefault="00716E61" w:rsidP="00C22269">
      <w:pPr>
        <w:pStyle w:val="NoSpacing"/>
      </w:pPr>
    </w:p>
    <w:p w14:paraId="01DC4C89" w14:textId="77777777" w:rsidR="00716E61" w:rsidRDefault="00716E61" w:rsidP="00C22269">
      <w:pPr>
        <w:pStyle w:val="NoSpacing"/>
      </w:pPr>
    </w:p>
    <w:p w14:paraId="7B70C76F" w14:textId="77777777" w:rsidR="00716E61" w:rsidRDefault="00716E61" w:rsidP="00C22269">
      <w:pPr>
        <w:pStyle w:val="NoSpacing"/>
      </w:pPr>
    </w:p>
    <w:p w14:paraId="309FD8DA" w14:textId="77777777" w:rsidR="00716E61" w:rsidRDefault="00716E61" w:rsidP="00C22269">
      <w:pPr>
        <w:pStyle w:val="NoSpacing"/>
      </w:pPr>
    </w:p>
    <w:p w14:paraId="7F4EE068" w14:textId="77777777" w:rsidR="00716E61" w:rsidRDefault="00716E61" w:rsidP="00C22269">
      <w:pPr>
        <w:pStyle w:val="NoSpacing"/>
      </w:pPr>
    </w:p>
    <w:p w14:paraId="10040559" w14:textId="77777777" w:rsidR="00716E61" w:rsidRDefault="00716E61" w:rsidP="00C22269">
      <w:pPr>
        <w:pStyle w:val="NoSpacing"/>
      </w:pPr>
    </w:p>
    <w:p w14:paraId="054DDBB6" w14:textId="77777777" w:rsidR="00C22269" w:rsidRDefault="00C22269" w:rsidP="00C22269">
      <w:pPr>
        <w:pStyle w:val="NoSpacing"/>
      </w:pPr>
      <w:r>
        <w:t xml:space="preserve"> </w:t>
      </w:r>
    </w:p>
    <w:p w14:paraId="16F28752" w14:textId="77777777" w:rsidR="00C22269" w:rsidRDefault="00F43FDA" w:rsidP="00C22269">
      <w:pPr>
        <w:pStyle w:val="NoSpacing"/>
      </w:pPr>
      <w:r>
        <w:t xml:space="preserve">Required documents. Include: </w:t>
      </w:r>
    </w:p>
    <w:p w14:paraId="713E2316" w14:textId="77777777" w:rsidR="00602944" w:rsidRDefault="00F43FDA" w:rsidP="00C22269">
      <w:pPr>
        <w:pStyle w:val="NoSpacing"/>
      </w:pPr>
      <w:r>
        <w:t xml:space="preserve">□ Submit evidence that </w:t>
      </w:r>
      <w:r w:rsidR="00C22269">
        <w:t>supports</w:t>
      </w:r>
      <w:r>
        <w:t xml:space="preserve"> the description. </w:t>
      </w:r>
    </w:p>
    <w:p w14:paraId="77D4FC13" w14:textId="77777777" w:rsidR="00497C0D" w:rsidRDefault="00497C0D" w:rsidP="00716E61">
      <w:pPr>
        <w:shd w:val="clear" w:color="auto" w:fill="FFFFFF"/>
        <w:spacing w:beforeAutospacing="1" w:after="0" w:afterAutospacing="1" w:line="240" w:lineRule="auto"/>
      </w:pPr>
    </w:p>
    <w:p w14:paraId="40D7531F" w14:textId="77777777" w:rsidR="00497C0D" w:rsidRDefault="00497C0D" w:rsidP="00716E61">
      <w:pPr>
        <w:shd w:val="clear" w:color="auto" w:fill="FFFFFF"/>
        <w:spacing w:beforeAutospacing="1" w:after="0" w:afterAutospacing="1" w:line="240" w:lineRule="auto"/>
      </w:pPr>
    </w:p>
    <w:p w14:paraId="1F9CAD99" w14:textId="77777777" w:rsidR="00602944" w:rsidRDefault="00F43FDA" w:rsidP="00716E61">
      <w:pPr>
        <w:shd w:val="clear" w:color="auto" w:fill="FFFFFF"/>
        <w:spacing w:beforeAutospacing="1" w:after="0" w:afterAutospacing="1" w:line="240" w:lineRule="auto"/>
      </w:pPr>
      <w:r>
        <w:t xml:space="preserve">I certify that the information provided in this application form is true and correct. I understand that submitting false information to receive Federal Financial Aid is considered a federal crime and may be punished by fine, imprisonment or both. I understand that if my situation changes in any away, I must report it to the Financial Aid Office. </w:t>
      </w:r>
    </w:p>
    <w:p w14:paraId="58BC782F" w14:textId="77777777" w:rsidR="00497C0D" w:rsidRDefault="00497C0D" w:rsidP="00716E61">
      <w:pPr>
        <w:shd w:val="clear" w:color="auto" w:fill="FFFFFF"/>
        <w:spacing w:beforeAutospacing="1" w:after="0" w:afterAutospacing="1" w:line="240" w:lineRule="auto"/>
      </w:pPr>
    </w:p>
    <w:p w14:paraId="515B865A" w14:textId="77777777" w:rsidR="00716E61" w:rsidRDefault="00F43FDA" w:rsidP="00716E61">
      <w:pPr>
        <w:shd w:val="clear" w:color="auto" w:fill="FFFFFF"/>
        <w:spacing w:beforeAutospacing="1" w:after="0" w:afterAutospacing="1" w:line="240" w:lineRule="auto"/>
      </w:pPr>
      <w:r>
        <w:t>Student’s signature ____________________________</w:t>
      </w:r>
      <w:r w:rsidR="00716E61">
        <w:t>____      Date __________________________</w:t>
      </w:r>
    </w:p>
    <w:p w14:paraId="3F3E1E63" w14:textId="77777777" w:rsidR="00F43FDA" w:rsidRPr="00F43FDA" w:rsidRDefault="00716E61" w:rsidP="00716E61">
      <w:pPr>
        <w:shd w:val="clear" w:color="auto" w:fill="FFFFFF"/>
        <w:spacing w:beforeAutospacing="1" w:after="0" w:afterAutospacing="1" w:line="240" w:lineRule="auto"/>
        <w:rPr>
          <w:rFonts w:ascii="Arial" w:eastAsia="Times New Roman" w:hAnsi="Arial" w:cs="Arial"/>
          <w:color w:val="17232E"/>
          <w:sz w:val="24"/>
          <w:szCs w:val="24"/>
        </w:rPr>
      </w:pPr>
      <w:r>
        <w:t xml:space="preserve">          </w:t>
      </w:r>
    </w:p>
    <w:p w14:paraId="4D2080D3" w14:textId="52015B13" w:rsidR="00497C0D" w:rsidRPr="00716E61" w:rsidRDefault="00E94E71" w:rsidP="00497C0D">
      <w:pPr>
        <w:shd w:val="clear" w:color="auto" w:fill="FFFFFF"/>
        <w:spacing w:beforeAutospacing="1" w:after="0" w:afterAutospacing="1" w:line="240" w:lineRule="auto"/>
        <w:ind w:left="360"/>
        <w:jc w:val="center"/>
        <w:rPr>
          <w:b/>
          <w:sz w:val="36"/>
          <w:szCs w:val="36"/>
        </w:rPr>
      </w:pPr>
      <w:r>
        <w:rPr>
          <w:b/>
          <w:sz w:val="36"/>
          <w:szCs w:val="36"/>
        </w:rPr>
        <w:lastRenderedPageBreak/>
        <w:t>2026-2027</w:t>
      </w:r>
      <w:r w:rsidR="00497C0D" w:rsidRPr="00716E61">
        <w:rPr>
          <w:b/>
          <w:sz w:val="36"/>
          <w:szCs w:val="36"/>
        </w:rPr>
        <w:t xml:space="preserve"> PROFESSIONAL JUDGEMENT REQUEST DUE TO </w:t>
      </w:r>
      <w:r w:rsidR="00497C0D">
        <w:rPr>
          <w:b/>
          <w:sz w:val="36"/>
          <w:szCs w:val="36"/>
        </w:rPr>
        <w:t xml:space="preserve">    UNUSUAL</w:t>
      </w:r>
      <w:r w:rsidR="00497C0D" w:rsidRPr="00716E61">
        <w:rPr>
          <w:b/>
          <w:sz w:val="36"/>
          <w:szCs w:val="36"/>
        </w:rPr>
        <w:t xml:space="preserve"> CIRCUMSTANCE</w:t>
      </w:r>
    </w:p>
    <w:p w14:paraId="72FAF5B7" w14:textId="77777777" w:rsidR="00497C0D" w:rsidRDefault="00497C0D" w:rsidP="00497C0D">
      <w:pPr>
        <w:shd w:val="clear" w:color="auto" w:fill="FFFFFF"/>
        <w:spacing w:beforeAutospacing="1" w:after="0" w:afterAutospacing="1" w:line="240" w:lineRule="auto"/>
      </w:pPr>
      <w:r>
        <w:t xml:space="preserve">Please state the reason for which you are requesting a re-evaluation of your eligibility for financial aid due to an unusual circumstance and submit as applicable. </w:t>
      </w:r>
    </w:p>
    <w:p w14:paraId="20B1703C" w14:textId="77777777" w:rsidR="00497C0D" w:rsidRDefault="00497C0D" w:rsidP="00497C0D">
      <w:pPr>
        <w:shd w:val="clear" w:color="auto" w:fill="FFFFFF"/>
        <w:spacing w:beforeAutospacing="1" w:after="0" w:afterAutospacing="1" w:line="240" w:lineRule="auto"/>
      </w:pPr>
      <w:r>
        <w:t>Please provide a written statement that is signed and dated explaining the reason for the request.</w:t>
      </w:r>
    </w:p>
    <w:p w14:paraId="522B5FEC" w14:textId="77777777" w:rsidR="000C68C9" w:rsidRPr="00DA6FCB" w:rsidRDefault="000C68C9" w:rsidP="000C68C9">
      <w:pPr>
        <w:autoSpaceDE w:val="0"/>
        <w:autoSpaceDN w:val="0"/>
        <w:adjustRightInd w:val="0"/>
        <w:spacing w:after="0" w:line="240" w:lineRule="auto"/>
        <w:rPr>
          <w:rFonts w:cstheme="minorHAnsi"/>
          <w:b/>
          <w:bCs/>
        </w:rPr>
      </w:pPr>
      <w:r w:rsidRPr="00DA6FCB">
        <w:rPr>
          <w:rFonts w:cstheme="minorHAnsi"/>
          <w:b/>
          <w:bCs/>
        </w:rPr>
        <w:t xml:space="preserve">Read carefully and check the reason or reasons </w:t>
      </w:r>
      <w:r w:rsidR="004A207D">
        <w:rPr>
          <w:rFonts w:cstheme="minorHAnsi"/>
          <w:b/>
          <w:bCs/>
        </w:rPr>
        <w:t xml:space="preserve">that apply. Submit the required </w:t>
      </w:r>
      <w:r w:rsidRPr="00DA6FCB">
        <w:rPr>
          <w:rFonts w:cstheme="minorHAnsi"/>
          <w:b/>
          <w:bCs/>
        </w:rPr>
        <w:t>documents that sustain your situation to the Financial Aid Office.</w:t>
      </w:r>
    </w:p>
    <w:p w14:paraId="650BCE6D" w14:textId="77777777" w:rsidR="000C68C9" w:rsidRPr="00DA6FCB" w:rsidRDefault="000C68C9" w:rsidP="000C68C9">
      <w:pPr>
        <w:autoSpaceDE w:val="0"/>
        <w:autoSpaceDN w:val="0"/>
        <w:adjustRightInd w:val="0"/>
        <w:spacing w:after="0" w:line="240" w:lineRule="auto"/>
        <w:rPr>
          <w:rFonts w:cstheme="minorHAnsi"/>
          <w:b/>
          <w:bCs/>
        </w:rPr>
      </w:pPr>
    </w:p>
    <w:p w14:paraId="10FB28CE" w14:textId="77777777" w:rsidR="000C68C9" w:rsidRPr="00DA6FCB" w:rsidRDefault="000C68C9" w:rsidP="000C68C9">
      <w:pPr>
        <w:autoSpaceDE w:val="0"/>
        <w:autoSpaceDN w:val="0"/>
        <w:adjustRightInd w:val="0"/>
        <w:spacing w:after="0" w:line="240" w:lineRule="auto"/>
        <w:rPr>
          <w:rFonts w:cstheme="minorHAnsi"/>
        </w:rPr>
      </w:pPr>
      <w:r w:rsidRPr="00DA6FCB">
        <w:rPr>
          <w:rFonts w:cstheme="minorHAnsi"/>
        </w:rPr>
        <w:t>□ Victim of abuse (physical or emotional), insecure and/or unhealthy family environment</w:t>
      </w:r>
    </w:p>
    <w:p w14:paraId="0E592E52" w14:textId="77777777" w:rsidR="000C68C9" w:rsidRPr="00DA6FCB" w:rsidRDefault="000C68C9" w:rsidP="000C68C9">
      <w:pPr>
        <w:autoSpaceDE w:val="0"/>
        <w:autoSpaceDN w:val="0"/>
        <w:adjustRightInd w:val="0"/>
        <w:spacing w:after="0" w:line="240" w:lineRule="auto"/>
        <w:rPr>
          <w:rFonts w:cstheme="minorHAnsi"/>
        </w:rPr>
      </w:pPr>
      <w:r w:rsidRPr="00DA6FCB">
        <w:rPr>
          <w:rFonts w:cstheme="minorHAnsi"/>
        </w:rPr>
        <w:t>□ Abandonment by parents.</w:t>
      </w:r>
    </w:p>
    <w:p w14:paraId="0E52BE35" w14:textId="77777777" w:rsidR="000C68C9" w:rsidRPr="00DA6FCB" w:rsidRDefault="000C68C9" w:rsidP="000C68C9">
      <w:pPr>
        <w:autoSpaceDE w:val="0"/>
        <w:autoSpaceDN w:val="0"/>
        <w:adjustRightInd w:val="0"/>
        <w:spacing w:after="0" w:line="240" w:lineRule="auto"/>
        <w:rPr>
          <w:rFonts w:cstheme="minorHAnsi"/>
        </w:rPr>
      </w:pPr>
      <w:r w:rsidRPr="00DA6FCB">
        <w:rPr>
          <w:rFonts w:cstheme="minorHAnsi"/>
        </w:rPr>
        <w:t>□ Removal from parent’s house by court order.</w:t>
      </w:r>
    </w:p>
    <w:p w14:paraId="1757B67F" w14:textId="77777777" w:rsidR="000C68C9" w:rsidRPr="00DA6FCB" w:rsidRDefault="000C68C9" w:rsidP="000C68C9">
      <w:pPr>
        <w:autoSpaceDE w:val="0"/>
        <w:autoSpaceDN w:val="0"/>
        <w:adjustRightInd w:val="0"/>
        <w:spacing w:after="0" w:line="240" w:lineRule="auto"/>
        <w:rPr>
          <w:rFonts w:cstheme="minorHAnsi"/>
        </w:rPr>
      </w:pPr>
      <w:r w:rsidRPr="00DA6FCB">
        <w:rPr>
          <w:rFonts w:cstheme="minorHAnsi"/>
        </w:rPr>
        <w:t>□ Incarceration of both parents.</w:t>
      </w:r>
    </w:p>
    <w:p w14:paraId="1B00E54E" w14:textId="77777777" w:rsidR="000C68C9" w:rsidRPr="00DA6FCB" w:rsidRDefault="000C68C9" w:rsidP="000C68C9">
      <w:pPr>
        <w:autoSpaceDE w:val="0"/>
        <w:autoSpaceDN w:val="0"/>
        <w:adjustRightInd w:val="0"/>
        <w:spacing w:after="0" w:line="240" w:lineRule="auto"/>
        <w:rPr>
          <w:rFonts w:cstheme="minorHAnsi"/>
        </w:rPr>
      </w:pPr>
      <w:r w:rsidRPr="00DA6FCB">
        <w:rPr>
          <w:rFonts w:cstheme="minorHAnsi"/>
        </w:rPr>
        <w:t>□ The parents do not have the physical or mental capacity to take care of their child</w:t>
      </w:r>
    </w:p>
    <w:p w14:paraId="0C699989" w14:textId="77777777" w:rsidR="000C68C9" w:rsidRPr="00DA6FCB" w:rsidRDefault="000C68C9" w:rsidP="000C68C9">
      <w:pPr>
        <w:autoSpaceDE w:val="0"/>
        <w:autoSpaceDN w:val="0"/>
        <w:adjustRightInd w:val="0"/>
        <w:spacing w:after="0" w:line="240" w:lineRule="auto"/>
        <w:rPr>
          <w:rFonts w:cstheme="minorHAnsi"/>
        </w:rPr>
      </w:pPr>
      <w:r w:rsidRPr="00DA6FCB">
        <w:rPr>
          <w:rFonts w:cstheme="minorHAnsi"/>
        </w:rPr>
        <w:t>□ The parent’s whereabouts are unknown and they cannot be located.</w:t>
      </w:r>
    </w:p>
    <w:p w14:paraId="4A33D916" w14:textId="77777777" w:rsidR="000C68C9" w:rsidRPr="00DA6FCB" w:rsidRDefault="000C68C9" w:rsidP="000C68C9">
      <w:pPr>
        <w:autoSpaceDE w:val="0"/>
        <w:autoSpaceDN w:val="0"/>
        <w:adjustRightInd w:val="0"/>
        <w:spacing w:after="0" w:line="240" w:lineRule="auto"/>
        <w:rPr>
          <w:rFonts w:cstheme="minorHAnsi"/>
        </w:rPr>
      </w:pPr>
      <w:r w:rsidRPr="00DA6FCB">
        <w:rPr>
          <w:rFonts w:cstheme="minorHAnsi"/>
        </w:rPr>
        <w:t>□ Any other extraordinary circumstance, event or incident that is not defined in the description of an independent student and has not been described as a non-applicable condition (see conditions that do not apply).</w:t>
      </w:r>
    </w:p>
    <w:p w14:paraId="421C034C" w14:textId="77777777" w:rsidR="000C68C9" w:rsidRPr="00DA6FCB" w:rsidRDefault="000C68C9" w:rsidP="000C68C9">
      <w:pPr>
        <w:autoSpaceDE w:val="0"/>
        <w:autoSpaceDN w:val="0"/>
        <w:adjustRightInd w:val="0"/>
        <w:spacing w:after="0" w:line="240" w:lineRule="auto"/>
        <w:rPr>
          <w:rFonts w:cstheme="minorHAnsi"/>
        </w:rPr>
      </w:pPr>
    </w:p>
    <w:p w14:paraId="47B76070" w14:textId="77777777" w:rsidR="000C68C9" w:rsidRPr="00DA6FCB" w:rsidRDefault="000C68C9" w:rsidP="000C68C9">
      <w:pPr>
        <w:autoSpaceDE w:val="0"/>
        <w:autoSpaceDN w:val="0"/>
        <w:adjustRightInd w:val="0"/>
        <w:spacing w:after="0" w:line="240" w:lineRule="auto"/>
        <w:rPr>
          <w:rFonts w:cstheme="minorHAnsi"/>
          <w:b/>
          <w:bCs/>
        </w:rPr>
      </w:pPr>
      <w:r w:rsidRPr="00DA6FCB">
        <w:rPr>
          <w:rFonts w:cstheme="minorHAnsi"/>
          <w:b/>
          <w:bCs/>
        </w:rPr>
        <w:t>Required Documents:</w:t>
      </w:r>
    </w:p>
    <w:p w14:paraId="60FB7CC1" w14:textId="77777777" w:rsidR="000C68C9" w:rsidRPr="004A207D" w:rsidRDefault="000C68C9" w:rsidP="000C68C9">
      <w:pPr>
        <w:shd w:val="clear" w:color="auto" w:fill="FFFFFF"/>
        <w:spacing w:beforeAutospacing="1" w:after="0" w:afterAutospacing="1" w:line="240" w:lineRule="auto"/>
        <w:rPr>
          <w:rFonts w:cstheme="minorHAnsi"/>
        </w:rPr>
      </w:pPr>
      <w:r w:rsidRPr="004A207D">
        <w:rPr>
          <w:rFonts w:cstheme="minorHAnsi"/>
          <w:bCs/>
        </w:rPr>
        <w:t xml:space="preserve">I. </w:t>
      </w:r>
      <w:r w:rsidRPr="004A207D">
        <w:rPr>
          <w:rFonts w:cstheme="minorHAnsi"/>
        </w:rPr>
        <w:t xml:space="preserve">Professional Judgment Request Form – Properly completed and signed. </w:t>
      </w:r>
    </w:p>
    <w:p w14:paraId="2AEDF0AD" w14:textId="77777777" w:rsidR="000C68C9" w:rsidRPr="004A207D" w:rsidRDefault="000C68C9" w:rsidP="000C68C9">
      <w:pPr>
        <w:autoSpaceDE w:val="0"/>
        <w:autoSpaceDN w:val="0"/>
        <w:adjustRightInd w:val="0"/>
        <w:spacing w:after="0" w:line="240" w:lineRule="auto"/>
        <w:rPr>
          <w:rFonts w:cstheme="minorHAnsi"/>
        </w:rPr>
      </w:pPr>
      <w:r w:rsidRPr="004A207D">
        <w:rPr>
          <w:rFonts w:cstheme="minorHAnsi"/>
          <w:bCs/>
        </w:rPr>
        <w:t xml:space="preserve">II. A certification explaining the reasons for your request </w:t>
      </w:r>
      <w:r w:rsidRPr="004A207D">
        <w:rPr>
          <w:rFonts w:cstheme="minorHAnsi"/>
        </w:rPr>
        <w:t xml:space="preserve">– </w:t>
      </w:r>
      <w:r w:rsidR="004A207D" w:rsidRPr="004A207D">
        <w:rPr>
          <w:rFonts w:cstheme="minorHAnsi"/>
        </w:rPr>
        <w:t xml:space="preserve">This certification must </w:t>
      </w:r>
      <w:r w:rsidRPr="004A207D">
        <w:rPr>
          <w:rFonts w:cstheme="minorHAnsi"/>
        </w:rPr>
        <w:t>provide all possible details that best describe the reasons why you were se</w:t>
      </w:r>
      <w:r w:rsidR="004A207D" w:rsidRPr="004A207D">
        <w:rPr>
          <w:rFonts w:cstheme="minorHAnsi"/>
        </w:rPr>
        <w:t xml:space="preserve">parated </w:t>
      </w:r>
      <w:r w:rsidRPr="004A207D">
        <w:rPr>
          <w:rFonts w:cstheme="minorHAnsi"/>
        </w:rPr>
        <w:t>from you parents. You must include the following:</w:t>
      </w:r>
    </w:p>
    <w:p w14:paraId="0536DA4B" w14:textId="77777777" w:rsidR="000C68C9" w:rsidRPr="004A207D" w:rsidRDefault="000C68C9" w:rsidP="000C68C9">
      <w:pPr>
        <w:autoSpaceDE w:val="0"/>
        <w:autoSpaceDN w:val="0"/>
        <w:adjustRightInd w:val="0"/>
        <w:spacing w:after="0" w:line="240" w:lineRule="auto"/>
        <w:ind w:left="720"/>
        <w:rPr>
          <w:rFonts w:cstheme="minorHAnsi"/>
        </w:rPr>
      </w:pPr>
      <w:r w:rsidRPr="004A207D">
        <w:rPr>
          <w:rFonts w:cstheme="minorHAnsi"/>
        </w:rPr>
        <w:t>a. The whereabouts of your biological father and your biological mother, and indicate where they are at the present time. (If deceased, please provide evidence.) Describe that last contact you had with them and details of the frequency in which you communicated in previous years.</w:t>
      </w:r>
    </w:p>
    <w:p w14:paraId="246120A0" w14:textId="77777777" w:rsidR="000C68C9" w:rsidRPr="004A207D" w:rsidRDefault="000C68C9" w:rsidP="004A207D">
      <w:pPr>
        <w:autoSpaceDE w:val="0"/>
        <w:autoSpaceDN w:val="0"/>
        <w:adjustRightInd w:val="0"/>
        <w:spacing w:after="0" w:line="240" w:lineRule="auto"/>
        <w:ind w:left="720"/>
        <w:rPr>
          <w:rFonts w:cstheme="minorHAnsi"/>
        </w:rPr>
      </w:pPr>
      <w:r w:rsidRPr="004A207D">
        <w:rPr>
          <w:rFonts w:cstheme="minorHAnsi"/>
        </w:rPr>
        <w:t>b. The reason of why you cannot include financial information of your parents in</w:t>
      </w:r>
      <w:r w:rsidR="004A207D" w:rsidRPr="004A207D">
        <w:rPr>
          <w:rFonts w:cstheme="minorHAnsi"/>
        </w:rPr>
        <w:t xml:space="preserve"> </w:t>
      </w:r>
      <w:r w:rsidRPr="004A207D">
        <w:rPr>
          <w:rFonts w:cstheme="minorHAnsi"/>
        </w:rPr>
        <w:t>the Free Application for Federal Student Aid (FAFSA).</w:t>
      </w:r>
    </w:p>
    <w:p w14:paraId="3D2D6880" w14:textId="77777777" w:rsidR="000C68C9" w:rsidRPr="004A207D" w:rsidRDefault="000C68C9" w:rsidP="000C68C9">
      <w:pPr>
        <w:autoSpaceDE w:val="0"/>
        <w:autoSpaceDN w:val="0"/>
        <w:adjustRightInd w:val="0"/>
        <w:spacing w:after="0" w:line="240" w:lineRule="auto"/>
        <w:ind w:firstLine="720"/>
        <w:rPr>
          <w:rFonts w:cstheme="minorHAnsi"/>
        </w:rPr>
      </w:pPr>
      <w:r w:rsidRPr="004A207D">
        <w:rPr>
          <w:rFonts w:cstheme="minorHAnsi"/>
        </w:rPr>
        <w:t>c. Where did you live in the past years and with whom?</w:t>
      </w:r>
    </w:p>
    <w:p w14:paraId="120ED031" w14:textId="77777777" w:rsidR="000C68C9" w:rsidRPr="004A207D" w:rsidRDefault="000C68C9" w:rsidP="000C68C9">
      <w:pPr>
        <w:autoSpaceDE w:val="0"/>
        <w:autoSpaceDN w:val="0"/>
        <w:adjustRightInd w:val="0"/>
        <w:spacing w:after="0" w:line="240" w:lineRule="auto"/>
        <w:ind w:firstLine="720"/>
        <w:rPr>
          <w:rFonts w:cstheme="minorHAnsi"/>
        </w:rPr>
      </w:pPr>
      <w:r w:rsidRPr="004A207D">
        <w:rPr>
          <w:rFonts w:cstheme="minorHAnsi"/>
        </w:rPr>
        <w:t>d. Who helped you financially during the past years?</w:t>
      </w:r>
    </w:p>
    <w:p w14:paraId="5D55AB89" w14:textId="77777777" w:rsidR="000C68C9" w:rsidRPr="004A207D" w:rsidRDefault="000C68C9" w:rsidP="000C68C9">
      <w:pPr>
        <w:autoSpaceDE w:val="0"/>
        <w:autoSpaceDN w:val="0"/>
        <w:adjustRightInd w:val="0"/>
        <w:spacing w:after="0" w:line="240" w:lineRule="auto"/>
        <w:ind w:firstLine="720"/>
        <w:rPr>
          <w:rFonts w:cstheme="minorHAnsi"/>
        </w:rPr>
      </w:pPr>
    </w:p>
    <w:p w14:paraId="3AA28867" w14:textId="77777777" w:rsidR="000C68C9" w:rsidRPr="00DA6FCB" w:rsidRDefault="000C68C9" w:rsidP="000C68C9">
      <w:pPr>
        <w:autoSpaceDE w:val="0"/>
        <w:autoSpaceDN w:val="0"/>
        <w:adjustRightInd w:val="0"/>
        <w:spacing w:after="0" w:line="240" w:lineRule="auto"/>
        <w:rPr>
          <w:rFonts w:cstheme="minorHAnsi"/>
        </w:rPr>
      </w:pPr>
      <w:r w:rsidRPr="004A207D">
        <w:rPr>
          <w:rFonts w:cstheme="minorHAnsi"/>
          <w:bCs/>
        </w:rPr>
        <w:t xml:space="preserve">III. Certification from two (2) people that can confirm your situation </w:t>
      </w:r>
      <w:r w:rsidRPr="004A207D">
        <w:rPr>
          <w:rFonts w:cstheme="minorHAnsi"/>
        </w:rPr>
        <w:t>– These certifications must provide all possible details that best describe the reasons why you separated</w:t>
      </w:r>
      <w:r w:rsidRPr="00DA6FCB">
        <w:rPr>
          <w:rFonts w:cstheme="minorHAnsi"/>
        </w:rPr>
        <w:t xml:space="preserve"> from your parents. These certifications must include name, title, job position, address, and signature. People cannot be related </w:t>
      </w:r>
      <w:r w:rsidR="004A432E">
        <w:rPr>
          <w:rFonts w:cstheme="minorHAnsi"/>
        </w:rPr>
        <w:t>to you</w:t>
      </w:r>
      <w:r w:rsidRPr="00DA6FCB">
        <w:rPr>
          <w:rFonts w:cstheme="minorHAnsi"/>
        </w:rPr>
        <w:t xml:space="preserve"> and they must live in different addresses.</w:t>
      </w:r>
    </w:p>
    <w:p w14:paraId="0857A4E6" w14:textId="77777777" w:rsidR="000C68C9" w:rsidRPr="00DA6FCB" w:rsidRDefault="000C68C9" w:rsidP="000C68C9">
      <w:pPr>
        <w:autoSpaceDE w:val="0"/>
        <w:autoSpaceDN w:val="0"/>
        <w:adjustRightInd w:val="0"/>
        <w:spacing w:after="0" w:line="240" w:lineRule="auto"/>
        <w:ind w:left="720"/>
        <w:rPr>
          <w:rFonts w:cstheme="minorHAnsi"/>
        </w:rPr>
      </w:pPr>
      <w:r w:rsidRPr="00DA6FCB">
        <w:rPr>
          <w:rFonts w:cstheme="minorHAnsi"/>
        </w:rPr>
        <w:lastRenderedPageBreak/>
        <w:t xml:space="preserve">a. First certification; a professional, who is not related to you, such as a counselor, social worker, religious leader, police officer, etc. </w:t>
      </w:r>
    </w:p>
    <w:p w14:paraId="255DB7FD" w14:textId="77777777" w:rsidR="000C68C9" w:rsidRPr="00DA6FCB" w:rsidRDefault="000C68C9" w:rsidP="000C68C9">
      <w:pPr>
        <w:autoSpaceDE w:val="0"/>
        <w:autoSpaceDN w:val="0"/>
        <w:adjustRightInd w:val="0"/>
        <w:spacing w:after="0" w:line="240" w:lineRule="auto"/>
        <w:ind w:firstLine="720"/>
        <w:rPr>
          <w:rFonts w:cstheme="minorHAnsi"/>
        </w:rPr>
      </w:pPr>
      <w:r w:rsidRPr="00DA6FCB">
        <w:rPr>
          <w:rFonts w:cstheme="minorHAnsi"/>
        </w:rPr>
        <w:t>b. Second certification; a professional, family member or acquaintance.</w:t>
      </w:r>
    </w:p>
    <w:p w14:paraId="176833BD" w14:textId="77777777" w:rsidR="000C68C9" w:rsidRPr="00DA6FCB" w:rsidRDefault="000C68C9" w:rsidP="000C68C9">
      <w:pPr>
        <w:autoSpaceDE w:val="0"/>
        <w:autoSpaceDN w:val="0"/>
        <w:adjustRightInd w:val="0"/>
        <w:spacing w:after="0" w:line="240" w:lineRule="auto"/>
        <w:ind w:firstLine="720"/>
        <w:rPr>
          <w:rFonts w:cstheme="minorHAnsi"/>
        </w:rPr>
      </w:pPr>
    </w:p>
    <w:p w14:paraId="13959070" w14:textId="26725FB2" w:rsidR="000C68C9" w:rsidRPr="004A207D" w:rsidRDefault="000C68C9" w:rsidP="00DA6FCB">
      <w:pPr>
        <w:pStyle w:val="ListParagraph"/>
        <w:numPr>
          <w:ilvl w:val="0"/>
          <w:numId w:val="7"/>
        </w:numPr>
        <w:autoSpaceDE w:val="0"/>
        <w:autoSpaceDN w:val="0"/>
        <w:adjustRightInd w:val="0"/>
        <w:spacing w:after="0" w:line="240" w:lineRule="auto"/>
        <w:rPr>
          <w:rFonts w:cstheme="minorHAnsi"/>
        </w:rPr>
      </w:pPr>
      <w:r w:rsidRPr="004A207D">
        <w:rPr>
          <w:rFonts w:cstheme="minorHAnsi"/>
          <w:bCs/>
        </w:rPr>
        <w:t xml:space="preserve">Evidence of Income </w:t>
      </w:r>
      <w:r w:rsidRPr="004A207D">
        <w:rPr>
          <w:rFonts w:cstheme="minorHAnsi"/>
        </w:rPr>
        <w:t>– Received in the year 202</w:t>
      </w:r>
      <w:r w:rsidR="006E6E8D">
        <w:rPr>
          <w:rFonts w:cstheme="minorHAnsi"/>
        </w:rPr>
        <w:t>3</w:t>
      </w:r>
    </w:p>
    <w:p w14:paraId="6BD2C3B2" w14:textId="77777777" w:rsidR="00DA6FCB" w:rsidRPr="004A207D" w:rsidRDefault="00DA6FCB" w:rsidP="00DA6FCB">
      <w:pPr>
        <w:autoSpaceDE w:val="0"/>
        <w:autoSpaceDN w:val="0"/>
        <w:adjustRightInd w:val="0"/>
        <w:spacing w:after="0" w:line="240" w:lineRule="auto"/>
        <w:rPr>
          <w:rFonts w:cstheme="minorHAnsi"/>
        </w:rPr>
      </w:pPr>
    </w:p>
    <w:p w14:paraId="0FAA678C" w14:textId="77777777" w:rsidR="00DA6FCB" w:rsidRPr="004A207D" w:rsidRDefault="00DA6FCB" w:rsidP="00DA6FCB">
      <w:pPr>
        <w:autoSpaceDE w:val="0"/>
        <w:autoSpaceDN w:val="0"/>
        <w:adjustRightInd w:val="0"/>
        <w:spacing w:after="0" w:line="240" w:lineRule="auto"/>
        <w:rPr>
          <w:rFonts w:cstheme="minorHAnsi"/>
          <w:b/>
          <w:bCs/>
        </w:rPr>
      </w:pPr>
      <w:r w:rsidRPr="004A207D">
        <w:rPr>
          <w:rFonts w:cstheme="minorHAnsi"/>
          <w:b/>
          <w:bCs/>
        </w:rPr>
        <w:t>Student and parent information</w:t>
      </w:r>
    </w:p>
    <w:p w14:paraId="17531E48" w14:textId="77777777" w:rsidR="00DA6FCB" w:rsidRPr="004A207D" w:rsidRDefault="00DA6FCB" w:rsidP="00DA6FCB">
      <w:pPr>
        <w:autoSpaceDE w:val="0"/>
        <w:autoSpaceDN w:val="0"/>
        <w:adjustRightInd w:val="0"/>
        <w:spacing w:after="0" w:line="240" w:lineRule="auto"/>
        <w:rPr>
          <w:rFonts w:cstheme="minorHAnsi"/>
          <w:bCs/>
        </w:rPr>
      </w:pPr>
    </w:p>
    <w:p w14:paraId="6ABD8160" w14:textId="77777777" w:rsidR="00DA6FCB" w:rsidRPr="004A207D" w:rsidRDefault="00DA6FCB" w:rsidP="00DA6FCB">
      <w:pPr>
        <w:autoSpaceDE w:val="0"/>
        <w:autoSpaceDN w:val="0"/>
        <w:adjustRightInd w:val="0"/>
        <w:spacing w:after="0" w:line="240" w:lineRule="auto"/>
        <w:rPr>
          <w:rFonts w:cstheme="minorHAnsi"/>
          <w:bCs/>
        </w:rPr>
      </w:pPr>
      <w:r w:rsidRPr="004A207D">
        <w:rPr>
          <w:rFonts w:cstheme="minorHAnsi"/>
          <w:bCs/>
        </w:rPr>
        <w:t>Parent’s information:</w:t>
      </w:r>
    </w:p>
    <w:p w14:paraId="03193C2F" w14:textId="77777777" w:rsidR="00DA6FCB" w:rsidRPr="004A207D" w:rsidRDefault="00DA6FCB" w:rsidP="00DA6FCB">
      <w:pPr>
        <w:autoSpaceDE w:val="0"/>
        <w:autoSpaceDN w:val="0"/>
        <w:adjustRightInd w:val="0"/>
        <w:spacing w:after="0" w:line="240" w:lineRule="auto"/>
        <w:rPr>
          <w:rFonts w:cstheme="minorHAnsi"/>
          <w:bCs/>
        </w:rPr>
      </w:pPr>
    </w:p>
    <w:p w14:paraId="7A2697A9" w14:textId="77777777" w:rsidR="00DA6FCB" w:rsidRDefault="00DA6FCB" w:rsidP="00DA6FCB">
      <w:pPr>
        <w:autoSpaceDE w:val="0"/>
        <w:autoSpaceDN w:val="0"/>
        <w:adjustRightInd w:val="0"/>
        <w:spacing w:after="0" w:line="240" w:lineRule="auto"/>
        <w:rPr>
          <w:rFonts w:cstheme="minorHAnsi"/>
          <w:bCs/>
        </w:rPr>
      </w:pPr>
      <w:r w:rsidRPr="004A207D">
        <w:rPr>
          <w:rFonts w:cstheme="minorHAnsi"/>
          <w:bCs/>
        </w:rPr>
        <w:t>Parent 1</w:t>
      </w:r>
    </w:p>
    <w:p w14:paraId="35951E44" w14:textId="77777777" w:rsidR="004A207D" w:rsidRPr="004A207D" w:rsidRDefault="004A207D" w:rsidP="00DA6FCB">
      <w:pPr>
        <w:autoSpaceDE w:val="0"/>
        <w:autoSpaceDN w:val="0"/>
        <w:adjustRightInd w:val="0"/>
        <w:spacing w:after="0" w:line="240" w:lineRule="auto"/>
        <w:rPr>
          <w:rFonts w:cstheme="minorHAnsi"/>
          <w:bCs/>
        </w:rPr>
      </w:pPr>
    </w:p>
    <w:p w14:paraId="34B6E873" w14:textId="77777777" w:rsidR="00DA6FCB" w:rsidRPr="004A207D" w:rsidRDefault="00DA6FCB" w:rsidP="00DA6FCB">
      <w:pPr>
        <w:autoSpaceDE w:val="0"/>
        <w:autoSpaceDN w:val="0"/>
        <w:adjustRightInd w:val="0"/>
        <w:spacing w:after="0" w:line="240" w:lineRule="auto"/>
        <w:rPr>
          <w:rFonts w:cstheme="minorHAnsi"/>
        </w:rPr>
      </w:pPr>
      <w:r w:rsidRPr="004A207D">
        <w:rPr>
          <w:rFonts w:eastAsia="Wingdings-Regular" w:cstheme="minorHAnsi"/>
        </w:rPr>
        <w:t xml:space="preserve"> </w:t>
      </w:r>
      <w:r w:rsidRPr="004A207D">
        <w:rPr>
          <w:rFonts w:cstheme="minorHAnsi"/>
        </w:rPr>
        <w:t>Name ______________________________________</w:t>
      </w:r>
    </w:p>
    <w:p w14:paraId="68006422" w14:textId="77777777" w:rsidR="00DA6FCB" w:rsidRPr="004A207D" w:rsidRDefault="00DA6FCB" w:rsidP="00DA6FCB">
      <w:pPr>
        <w:autoSpaceDE w:val="0"/>
        <w:autoSpaceDN w:val="0"/>
        <w:adjustRightInd w:val="0"/>
        <w:spacing w:after="0" w:line="240" w:lineRule="auto"/>
        <w:rPr>
          <w:rFonts w:cstheme="minorHAnsi"/>
        </w:rPr>
      </w:pPr>
      <w:r w:rsidRPr="004A207D">
        <w:rPr>
          <w:rFonts w:eastAsia="Wingdings-Regular" w:cstheme="minorHAnsi"/>
        </w:rPr>
        <w:t xml:space="preserve"> </w:t>
      </w:r>
      <w:r w:rsidRPr="004A207D">
        <w:rPr>
          <w:rFonts w:cstheme="minorHAnsi"/>
        </w:rPr>
        <w:t>Where is he/she at the present time? ___________________________________________________</w:t>
      </w:r>
    </w:p>
    <w:p w14:paraId="720E5CD1" w14:textId="77777777" w:rsidR="00DA6FCB" w:rsidRPr="004A207D" w:rsidRDefault="00DA6FCB" w:rsidP="00DA6FCB">
      <w:pPr>
        <w:autoSpaceDE w:val="0"/>
        <w:autoSpaceDN w:val="0"/>
        <w:adjustRightInd w:val="0"/>
        <w:spacing w:after="0" w:line="240" w:lineRule="auto"/>
        <w:rPr>
          <w:rFonts w:cstheme="minorHAnsi"/>
        </w:rPr>
      </w:pPr>
      <w:r w:rsidRPr="004A207D">
        <w:rPr>
          <w:rFonts w:eastAsia="Wingdings-Regular" w:cstheme="minorHAnsi"/>
        </w:rPr>
        <w:t xml:space="preserve"> </w:t>
      </w:r>
      <w:r w:rsidRPr="004A207D">
        <w:rPr>
          <w:rFonts w:cstheme="minorHAnsi"/>
        </w:rPr>
        <w:t>With what frequency do you communicate with each other? _________________________________</w:t>
      </w:r>
    </w:p>
    <w:p w14:paraId="2C0BB06B" w14:textId="77777777" w:rsidR="00DA6FCB" w:rsidRPr="004A207D" w:rsidRDefault="00DA6FCB" w:rsidP="00DA6FCB">
      <w:pPr>
        <w:autoSpaceDE w:val="0"/>
        <w:autoSpaceDN w:val="0"/>
        <w:adjustRightInd w:val="0"/>
        <w:spacing w:after="0" w:line="240" w:lineRule="auto"/>
        <w:rPr>
          <w:rFonts w:cstheme="minorHAnsi"/>
        </w:rPr>
      </w:pPr>
      <w:r w:rsidRPr="004A207D">
        <w:rPr>
          <w:rFonts w:cstheme="minorHAnsi"/>
        </w:rPr>
        <w:t>____________________________________________________________________________________</w:t>
      </w:r>
    </w:p>
    <w:p w14:paraId="577BC153" w14:textId="77777777" w:rsidR="00DA6FCB" w:rsidRPr="004A207D" w:rsidRDefault="00DA6FCB" w:rsidP="00DA6FCB">
      <w:pPr>
        <w:autoSpaceDE w:val="0"/>
        <w:autoSpaceDN w:val="0"/>
        <w:adjustRightInd w:val="0"/>
        <w:spacing w:after="0" w:line="240" w:lineRule="auto"/>
        <w:rPr>
          <w:rFonts w:cstheme="minorHAnsi"/>
        </w:rPr>
      </w:pPr>
      <w:r w:rsidRPr="004A207D">
        <w:rPr>
          <w:rFonts w:eastAsia="Wingdings-Regular" w:cstheme="minorHAnsi"/>
        </w:rPr>
        <w:t xml:space="preserve"> </w:t>
      </w:r>
      <w:r w:rsidRPr="004A207D">
        <w:rPr>
          <w:rFonts w:cstheme="minorHAnsi"/>
        </w:rPr>
        <w:t>When was the last time you communicated with each other? ________________________________</w:t>
      </w:r>
    </w:p>
    <w:p w14:paraId="41B47FCB" w14:textId="77777777" w:rsidR="00DA6FCB" w:rsidRPr="004A207D" w:rsidRDefault="00DA6FCB" w:rsidP="00DA6FCB">
      <w:pPr>
        <w:autoSpaceDE w:val="0"/>
        <w:autoSpaceDN w:val="0"/>
        <w:adjustRightInd w:val="0"/>
        <w:spacing w:after="0" w:line="240" w:lineRule="auto"/>
        <w:rPr>
          <w:rFonts w:cstheme="minorHAnsi"/>
        </w:rPr>
      </w:pPr>
      <w:r w:rsidRPr="004A207D">
        <w:rPr>
          <w:rFonts w:cstheme="minorHAnsi"/>
        </w:rPr>
        <w:t>____________________________________________________________________________________</w:t>
      </w:r>
    </w:p>
    <w:p w14:paraId="44976523" w14:textId="77777777" w:rsidR="00DA6FCB" w:rsidRPr="004A207D" w:rsidRDefault="00DA6FCB" w:rsidP="00DA6FCB">
      <w:pPr>
        <w:autoSpaceDE w:val="0"/>
        <w:autoSpaceDN w:val="0"/>
        <w:adjustRightInd w:val="0"/>
        <w:spacing w:after="0" w:line="240" w:lineRule="auto"/>
        <w:rPr>
          <w:rFonts w:cstheme="minorHAnsi"/>
        </w:rPr>
      </w:pPr>
      <w:r w:rsidRPr="004A207D">
        <w:rPr>
          <w:rFonts w:eastAsia="Wingdings-Regular" w:cstheme="minorHAnsi"/>
        </w:rPr>
        <w:t xml:space="preserve"> </w:t>
      </w:r>
      <w:r w:rsidRPr="004A207D">
        <w:rPr>
          <w:rFonts w:cstheme="minorHAnsi"/>
        </w:rPr>
        <w:t>Why were you separated? _____________________________________________________________</w:t>
      </w:r>
    </w:p>
    <w:p w14:paraId="7F0FDA1C" w14:textId="77777777" w:rsidR="00DA6FCB" w:rsidRPr="004A207D" w:rsidRDefault="00DA6FCB" w:rsidP="00DA6FCB">
      <w:pPr>
        <w:autoSpaceDE w:val="0"/>
        <w:autoSpaceDN w:val="0"/>
        <w:adjustRightInd w:val="0"/>
        <w:spacing w:after="0" w:line="240" w:lineRule="auto"/>
        <w:rPr>
          <w:rFonts w:cstheme="minorHAnsi"/>
        </w:rPr>
      </w:pPr>
    </w:p>
    <w:p w14:paraId="1E2F61AE" w14:textId="77777777" w:rsidR="00DA6FCB" w:rsidRDefault="00DA6FCB" w:rsidP="00DA6FCB">
      <w:pPr>
        <w:autoSpaceDE w:val="0"/>
        <w:autoSpaceDN w:val="0"/>
        <w:adjustRightInd w:val="0"/>
        <w:spacing w:after="0" w:line="240" w:lineRule="auto"/>
        <w:rPr>
          <w:rFonts w:cstheme="minorHAnsi"/>
          <w:bCs/>
        </w:rPr>
      </w:pPr>
      <w:r w:rsidRPr="004A207D">
        <w:rPr>
          <w:rFonts w:cstheme="minorHAnsi"/>
          <w:bCs/>
        </w:rPr>
        <w:t>Parent 2</w:t>
      </w:r>
    </w:p>
    <w:p w14:paraId="1AC30D48" w14:textId="77777777" w:rsidR="004A207D" w:rsidRPr="004A207D" w:rsidRDefault="004A207D" w:rsidP="00DA6FCB">
      <w:pPr>
        <w:autoSpaceDE w:val="0"/>
        <w:autoSpaceDN w:val="0"/>
        <w:adjustRightInd w:val="0"/>
        <w:spacing w:after="0" w:line="240" w:lineRule="auto"/>
        <w:rPr>
          <w:rFonts w:cstheme="minorHAnsi"/>
          <w:bCs/>
        </w:rPr>
      </w:pPr>
    </w:p>
    <w:p w14:paraId="47E1380E" w14:textId="77777777" w:rsidR="00DA6FCB" w:rsidRPr="004A207D" w:rsidRDefault="00DA6FCB" w:rsidP="00DA6FCB">
      <w:pPr>
        <w:autoSpaceDE w:val="0"/>
        <w:autoSpaceDN w:val="0"/>
        <w:adjustRightInd w:val="0"/>
        <w:spacing w:after="0" w:line="240" w:lineRule="auto"/>
        <w:rPr>
          <w:rFonts w:cstheme="minorHAnsi"/>
        </w:rPr>
      </w:pPr>
      <w:r w:rsidRPr="004A207D">
        <w:rPr>
          <w:rFonts w:eastAsia="Wingdings-Regular" w:cstheme="minorHAnsi"/>
        </w:rPr>
        <w:t xml:space="preserve"> </w:t>
      </w:r>
      <w:r w:rsidRPr="004A207D">
        <w:rPr>
          <w:rFonts w:cstheme="minorHAnsi"/>
        </w:rPr>
        <w:t>Name ______________________________________</w:t>
      </w:r>
    </w:p>
    <w:p w14:paraId="26305411" w14:textId="77777777" w:rsidR="00DA6FCB" w:rsidRPr="004A207D" w:rsidRDefault="00DA6FCB" w:rsidP="00DA6FCB">
      <w:pPr>
        <w:autoSpaceDE w:val="0"/>
        <w:autoSpaceDN w:val="0"/>
        <w:adjustRightInd w:val="0"/>
        <w:spacing w:after="0" w:line="240" w:lineRule="auto"/>
        <w:rPr>
          <w:rFonts w:cstheme="minorHAnsi"/>
        </w:rPr>
      </w:pPr>
      <w:r w:rsidRPr="004A207D">
        <w:rPr>
          <w:rFonts w:eastAsia="Wingdings-Regular" w:cstheme="minorHAnsi"/>
        </w:rPr>
        <w:t xml:space="preserve"> </w:t>
      </w:r>
      <w:r w:rsidRPr="004A207D">
        <w:rPr>
          <w:rFonts w:cstheme="minorHAnsi"/>
        </w:rPr>
        <w:t>Where is he/she at the present time? ____________________________________________________</w:t>
      </w:r>
    </w:p>
    <w:p w14:paraId="2715E7FE" w14:textId="77777777" w:rsidR="00DA6FCB" w:rsidRPr="004A207D" w:rsidRDefault="00DA6FCB" w:rsidP="00DA6FCB">
      <w:pPr>
        <w:autoSpaceDE w:val="0"/>
        <w:autoSpaceDN w:val="0"/>
        <w:adjustRightInd w:val="0"/>
        <w:spacing w:after="0" w:line="240" w:lineRule="auto"/>
        <w:rPr>
          <w:rFonts w:cstheme="minorHAnsi"/>
        </w:rPr>
      </w:pPr>
      <w:r w:rsidRPr="004A207D">
        <w:rPr>
          <w:rFonts w:eastAsia="Wingdings-Regular" w:cstheme="minorHAnsi"/>
        </w:rPr>
        <w:t xml:space="preserve"> </w:t>
      </w:r>
      <w:r w:rsidRPr="004A207D">
        <w:rPr>
          <w:rFonts w:cstheme="minorHAnsi"/>
        </w:rPr>
        <w:t xml:space="preserve">With what frequency do you communicate with each </w:t>
      </w:r>
      <w:proofErr w:type="gramStart"/>
      <w:r w:rsidRPr="004A207D">
        <w:rPr>
          <w:rFonts w:cstheme="minorHAnsi"/>
        </w:rPr>
        <w:t>other?_</w:t>
      </w:r>
      <w:proofErr w:type="gramEnd"/>
      <w:r w:rsidRPr="004A207D">
        <w:rPr>
          <w:rFonts w:cstheme="minorHAnsi"/>
        </w:rPr>
        <w:t>_________________________________</w:t>
      </w:r>
    </w:p>
    <w:p w14:paraId="0E71D09F" w14:textId="77777777" w:rsidR="00DA6FCB" w:rsidRPr="004A207D" w:rsidRDefault="00DA6FCB" w:rsidP="00DA6FCB">
      <w:pPr>
        <w:autoSpaceDE w:val="0"/>
        <w:autoSpaceDN w:val="0"/>
        <w:adjustRightInd w:val="0"/>
        <w:spacing w:after="0" w:line="240" w:lineRule="auto"/>
        <w:rPr>
          <w:rFonts w:cstheme="minorHAnsi"/>
        </w:rPr>
      </w:pPr>
      <w:r w:rsidRPr="004A207D">
        <w:rPr>
          <w:rFonts w:cstheme="minorHAnsi"/>
        </w:rPr>
        <w:t>_____________________________________________________________________________________</w:t>
      </w:r>
    </w:p>
    <w:p w14:paraId="3F5D12F8" w14:textId="77777777" w:rsidR="00DA6FCB" w:rsidRPr="004A207D" w:rsidRDefault="00DA6FCB" w:rsidP="00DA6FCB">
      <w:pPr>
        <w:autoSpaceDE w:val="0"/>
        <w:autoSpaceDN w:val="0"/>
        <w:adjustRightInd w:val="0"/>
        <w:spacing w:after="0" w:line="240" w:lineRule="auto"/>
        <w:rPr>
          <w:rFonts w:cstheme="minorHAnsi"/>
        </w:rPr>
      </w:pPr>
      <w:r w:rsidRPr="004A207D">
        <w:rPr>
          <w:rFonts w:eastAsia="Wingdings-Regular" w:cstheme="minorHAnsi"/>
        </w:rPr>
        <w:t xml:space="preserve"> </w:t>
      </w:r>
      <w:r w:rsidRPr="004A207D">
        <w:rPr>
          <w:rFonts w:cstheme="minorHAnsi"/>
        </w:rPr>
        <w:t xml:space="preserve">When was the last time you communicated with each </w:t>
      </w:r>
      <w:proofErr w:type="gramStart"/>
      <w:r w:rsidRPr="004A207D">
        <w:rPr>
          <w:rFonts w:cstheme="minorHAnsi"/>
        </w:rPr>
        <w:t>other?_</w:t>
      </w:r>
      <w:proofErr w:type="gramEnd"/>
      <w:r w:rsidRPr="004A207D">
        <w:rPr>
          <w:rFonts w:cstheme="minorHAnsi"/>
        </w:rPr>
        <w:t>_________________________________</w:t>
      </w:r>
    </w:p>
    <w:p w14:paraId="70AD7833" w14:textId="77777777" w:rsidR="00DA6FCB" w:rsidRPr="004A207D" w:rsidRDefault="00DA6FCB" w:rsidP="00DA6FCB">
      <w:pPr>
        <w:autoSpaceDE w:val="0"/>
        <w:autoSpaceDN w:val="0"/>
        <w:adjustRightInd w:val="0"/>
        <w:spacing w:after="0" w:line="240" w:lineRule="auto"/>
        <w:rPr>
          <w:rFonts w:cstheme="minorHAnsi"/>
        </w:rPr>
      </w:pPr>
      <w:r w:rsidRPr="004A207D">
        <w:rPr>
          <w:rFonts w:cstheme="minorHAnsi"/>
        </w:rPr>
        <w:t>_____________________________________________________________________________________</w:t>
      </w:r>
    </w:p>
    <w:p w14:paraId="49E94100" w14:textId="77777777" w:rsidR="00DA6FCB" w:rsidRPr="004A207D" w:rsidRDefault="00DA6FCB" w:rsidP="00DA6FCB">
      <w:pPr>
        <w:autoSpaceDE w:val="0"/>
        <w:autoSpaceDN w:val="0"/>
        <w:adjustRightInd w:val="0"/>
        <w:spacing w:after="0" w:line="240" w:lineRule="auto"/>
        <w:rPr>
          <w:rFonts w:cstheme="minorHAnsi"/>
        </w:rPr>
      </w:pPr>
      <w:r w:rsidRPr="004A207D">
        <w:rPr>
          <w:rFonts w:eastAsia="Wingdings-Regular" w:cstheme="minorHAnsi"/>
        </w:rPr>
        <w:t xml:space="preserve"> </w:t>
      </w:r>
      <w:r w:rsidRPr="004A207D">
        <w:rPr>
          <w:rFonts w:cstheme="minorHAnsi"/>
        </w:rPr>
        <w:t>Why were you separated? ______________________________________________________________</w:t>
      </w:r>
    </w:p>
    <w:p w14:paraId="146F7C3D" w14:textId="77777777" w:rsidR="00DA6FCB" w:rsidRPr="004A207D" w:rsidRDefault="00DA6FCB" w:rsidP="00DA6FCB">
      <w:pPr>
        <w:autoSpaceDE w:val="0"/>
        <w:autoSpaceDN w:val="0"/>
        <w:adjustRightInd w:val="0"/>
        <w:spacing w:after="0" w:line="240" w:lineRule="auto"/>
        <w:rPr>
          <w:rFonts w:cstheme="minorHAnsi"/>
        </w:rPr>
      </w:pPr>
    </w:p>
    <w:p w14:paraId="13FDDE78" w14:textId="77777777" w:rsidR="00DA6FCB" w:rsidRDefault="00DA6FCB" w:rsidP="00DA6FCB">
      <w:pPr>
        <w:autoSpaceDE w:val="0"/>
        <w:autoSpaceDN w:val="0"/>
        <w:adjustRightInd w:val="0"/>
        <w:spacing w:after="0" w:line="240" w:lineRule="auto"/>
        <w:rPr>
          <w:rFonts w:cstheme="minorHAnsi"/>
          <w:bCs/>
        </w:rPr>
      </w:pPr>
      <w:r w:rsidRPr="004A207D">
        <w:rPr>
          <w:rFonts w:cstheme="minorHAnsi"/>
          <w:bCs/>
        </w:rPr>
        <w:t>Student Information:</w:t>
      </w:r>
    </w:p>
    <w:p w14:paraId="0D4C5ED0" w14:textId="77777777" w:rsidR="004A207D" w:rsidRPr="004A207D" w:rsidRDefault="004A207D" w:rsidP="00DA6FCB">
      <w:pPr>
        <w:autoSpaceDE w:val="0"/>
        <w:autoSpaceDN w:val="0"/>
        <w:adjustRightInd w:val="0"/>
        <w:spacing w:after="0" w:line="240" w:lineRule="auto"/>
        <w:rPr>
          <w:rFonts w:cstheme="minorHAnsi"/>
          <w:bCs/>
        </w:rPr>
      </w:pPr>
    </w:p>
    <w:p w14:paraId="45DE1466" w14:textId="77777777" w:rsidR="00DA6FCB" w:rsidRPr="004A207D" w:rsidRDefault="00DA6FCB" w:rsidP="00DA6FCB">
      <w:pPr>
        <w:autoSpaceDE w:val="0"/>
        <w:autoSpaceDN w:val="0"/>
        <w:adjustRightInd w:val="0"/>
        <w:spacing w:after="0" w:line="240" w:lineRule="auto"/>
        <w:rPr>
          <w:rFonts w:cstheme="minorHAnsi"/>
        </w:rPr>
      </w:pPr>
      <w:r w:rsidRPr="004A207D">
        <w:rPr>
          <w:rFonts w:eastAsia="Wingdings-Regular" w:cstheme="minorHAnsi"/>
        </w:rPr>
        <w:t xml:space="preserve"> </w:t>
      </w:r>
      <w:r w:rsidRPr="004A207D">
        <w:rPr>
          <w:rFonts w:cstheme="minorHAnsi"/>
        </w:rPr>
        <w:t>Where do you currently live? ___________________________________________________________</w:t>
      </w:r>
    </w:p>
    <w:p w14:paraId="73C167CA" w14:textId="77777777" w:rsidR="00DA6FCB" w:rsidRPr="004A207D" w:rsidRDefault="00DA6FCB" w:rsidP="00DA6FCB">
      <w:pPr>
        <w:autoSpaceDE w:val="0"/>
        <w:autoSpaceDN w:val="0"/>
        <w:adjustRightInd w:val="0"/>
        <w:spacing w:after="0" w:line="240" w:lineRule="auto"/>
        <w:rPr>
          <w:rFonts w:cstheme="minorHAnsi"/>
        </w:rPr>
      </w:pPr>
      <w:r w:rsidRPr="004A207D">
        <w:rPr>
          <w:rFonts w:eastAsia="Wingdings-Regular" w:cstheme="minorHAnsi"/>
        </w:rPr>
        <w:t xml:space="preserve"> </w:t>
      </w:r>
      <w:r w:rsidRPr="004A207D">
        <w:rPr>
          <w:rFonts w:cstheme="minorHAnsi"/>
        </w:rPr>
        <w:t>With whom do you currently live? _______________________________________________________</w:t>
      </w:r>
    </w:p>
    <w:p w14:paraId="5DB7AF4F" w14:textId="77777777" w:rsidR="00DA6FCB" w:rsidRPr="004A207D" w:rsidRDefault="00DA6FCB" w:rsidP="00DA6FCB">
      <w:pPr>
        <w:autoSpaceDE w:val="0"/>
        <w:autoSpaceDN w:val="0"/>
        <w:adjustRightInd w:val="0"/>
        <w:spacing w:after="0" w:line="240" w:lineRule="auto"/>
        <w:rPr>
          <w:rFonts w:cstheme="minorHAnsi"/>
        </w:rPr>
      </w:pPr>
      <w:r w:rsidRPr="004A207D">
        <w:rPr>
          <w:rFonts w:eastAsia="Wingdings-Regular" w:cstheme="minorHAnsi"/>
        </w:rPr>
        <w:t xml:space="preserve"> </w:t>
      </w:r>
      <w:r w:rsidRPr="004A207D">
        <w:rPr>
          <w:rFonts w:cstheme="minorHAnsi"/>
        </w:rPr>
        <w:t>Who helps you financially and since when? ________________________________________________</w:t>
      </w:r>
    </w:p>
    <w:p w14:paraId="6ACD5E83" w14:textId="77777777" w:rsidR="00DA6FCB" w:rsidRPr="004A207D" w:rsidRDefault="00DA6FCB" w:rsidP="00DA6FCB">
      <w:pPr>
        <w:autoSpaceDE w:val="0"/>
        <w:autoSpaceDN w:val="0"/>
        <w:adjustRightInd w:val="0"/>
        <w:spacing w:after="0" w:line="240" w:lineRule="auto"/>
        <w:rPr>
          <w:rFonts w:cstheme="minorHAnsi"/>
        </w:rPr>
      </w:pPr>
      <w:r w:rsidRPr="004A207D">
        <w:rPr>
          <w:rFonts w:cstheme="minorHAnsi"/>
        </w:rPr>
        <w:t>_____________________________________________________________________________________</w:t>
      </w:r>
    </w:p>
    <w:p w14:paraId="63AFA83F" w14:textId="77777777" w:rsidR="004A207D" w:rsidRPr="004A207D" w:rsidRDefault="004A207D" w:rsidP="00DA6FCB">
      <w:pPr>
        <w:autoSpaceDE w:val="0"/>
        <w:autoSpaceDN w:val="0"/>
        <w:adjustRightInd w:val="0"/>
        <w:spacing w:after="0" w:line="240" w:lineRule="auto"/>
        <w:rPr>
          <w:rFonts w:cstheme="minorHAnsi"/>
          <w:bCs/>
        </w:rPr>
      </w:pPr>
    </w:p>
    <w:p w14:paraId="64D65F03" w14:textId="77777777" w:rsidR="00DA6FCB" w:rsidRPr="004A207D" w:rsidRDefault="00DA6FCB" w:rsidP="00DA6FCB">
      <w:pPr>
        <w:autoSpaceDE w:val="0"/>
        <w:autoSpaceDN w:val="0"/>
        <w:adjustRightInd w:val="0"/>
        <w:spacing w:after="0" w:line="240" w:lineRule="auto"/>
        <w:rPr>
          <w:rFonts w:cstheme="minorHAnsi"/>
          <w:bCs/>
        </w:rPr>
      </w:pPr>
      <w:r w:rsidRPr="004A207D">
        <w:rPr>
          <w:rFonts w:cstheme="minorHAnsi"/>
          <w:bCs/>
        </w:rPr>
        <w:t>The following conditions do not qualify as unusual circumstance</w:t>
      </w:r>
      <w:r w:rsidR="004A207D" w:rsidRPr="004A207D">
        <w:rPr>
          <w:rFonts w:cstheme="minorHAnsi"/>
          <w:bCs/>
        </w:rPr>
        <w:t xml:space="preserve"> and </w:t>
      </w:r>
      <w:proofErr w:type="spellStart"/>
      <w:r w:rsidR="004A207D" w:rsidRPr="004A207D">
        <w:rPr>
          <w:rFonts w:cstheme="minorHAnsi"/>
          <w:bCs/>
        </w:rPr>
        <w:t>can not</w:t>
      </w:r>
      <w:proofErr w:type="spellEnd"/>
      <w:r w:rsidR="004A207D" w:rsidRPr="004A207D">
        <w:rPr>
          <w:rFonts w:cstheme="minorHAnsi"/>
          <w:bCs/>
        </w:rPr>
        <w:t xml:space="preserve"> be used for professional judgment</w:t>
      </w:r>
      <w:r w:rsidRPr="004A207D">
        <w:rPr>
          <w:rFonts w:cstheme="minorHAnsi"/>
          <w:bCs/>
        </w:rPr>
        <w:t>:</w:t>
      </w:r>
    </w:p>
    <w:p w14:paraId="0F07E609" w14:textId="77777777" w:rsidR="00DA6FCB" w:rsidRPr="004A207D" w:rsidRDefault="00DA6FCB" w:rsidP="00DA6FCB">
      <w:pPr>
        <w:autoSpaceDE w:val="0"/>
        <w:autoSpaceDN w:val="0"/>
        <w:adjustRightInd w:val="0"/>
        <w:spacing w:after="0" w:line="240" w:lineRule="auto"/>
        <w:rPr>
          <w:rFonts w:cstheme="minorHAnsi"/>
        </w:rPr>
      </w:pPr>
      <w:r w:rsidRPr="004A207D">
        <w:rPr>
          <w:rFonts w:cstheme="minorHAnsi"/>
        </w:rPr>
        <w:t>1. The student claims he/she is financially self-sufficient o</w:t>
      </w:r>
      <w:r w:rsidR="004A207D" w:rsidRPr="004A207D">
        <w:rPr>
          <w:rFonts w:cstheme="minorHAnsi"/>
        </w:rPr>
        <w:t xml:space="preserve">r does not want to receive help </w:t>
      </w:r>
      <w:r w:rsidRPr="004A207D">
        <w:rPr>
          <w:rFonts w:cstheme="minorHAnsi"/>
        </w:rPr>
        <w:t>from his/her parents.</w:t>
      </w:r>
    </w:p>
    <w:p w14:paraId="3D10A8FB" w14:textId="77777777" w:rsidR="00DA6FCB" w:rsidRPr="004A207D" w:rsidRDefault="00DA6FCB" w:rsidP="00DA6FCB">
      <w:pPr>
        <w:autoSpaceDE w:val="0"/>
        <w:autoSpaceDN w:val="0"/>
        <w:adjustRightInd w:val="0"/>
        <w:spacing w:after="0" w:line="240" w:lineRule="auto"/>
        <w:rPr>
          <w:rFonts w:cstheme="minorHAnsi"/>
        </w:rPr>
      </w:pPr>
      <w:r w:rsidRPr="004A207D">
        <w:rPr>
          <w:rFonts w:cstheme="minorHAnsi"/>
        </w:rPr>
        <w:t>2. Parents do not want or cannot contribute financially to t</w:t>
      </w:r>
      <w:r w:rsidR="004A207D" w:rsidRPr="004A207D">
        <w:rPr>
          <w:rFonts w:cstheme="minorHAnsi"/>
        </w:rPr>
        <w:t xml:space="preserve">he education and other expenses </w:t>
      </w:r>
      <w:r w:rsidRPr="004A207D">
        <w:rPr>
          <w:rFonts w:cstheme="minorHAnsi"/>
        </w:rPr>
        <w:t>of his/her son or daughter.</w:t>
      </w:r>
    </w:p>
    <w:p w14:paraId="432F8A7D" w14:textId="77777777" w:rsidR="00DA6FCB" w:rsidRPr="004A207D" w:rsidRDefault="00DA6FCB" w:rsidP="00DA6FCB">
      <w:pPr>
        <w:autoSpaceDE w:val="0"/>
        <w:autoSpaceDN w:val="0"/>
        <w:adjustRightInd w:val="0"/>
        <w:spacing w:after="0" w:line="240" w:lineRule="auto"/>
        <w:rPr>
          <w:rFonts w:cstheme="minorHAnsi"/>
        </w:rPr>
      </w:pPr>
      <w:r w:rsidRPr="004A207D">
        <w:rPr>
          <w:rFonts w:cstheme="minorHAnsi"/>
        </w:rPr>
        <w:lastRenderedPageBreak/>
        <w:t>3. Parents do not want to provide the information or co</w:t>
      </w:r>
      <w:r w:rsidR="004A207D" w:rsidRPr="004A207D">
        <w:rPr>
          <w:rFonts w:cstheme="minorHAnsi"/>
        </w:rPr>
        <w:t xml:space="preserve">mplete the verification process </w:t>
      </w:r>
      <w:r w:rsidRPr="004A207D">
        <w:rPr>
          <w:rFonts w:cstheme="minorHAnsi"/>
        </w:rPr>
        <w:t>required in the FAFSA application.</w:t>
      </w:r>
    </w:p>
    <w:p w14:paraId="11E0A711" w14:textId="77777777" w:rsidR="00DA6FCB" w:rsidRPr="00DA6FCB" w:rsidRDefault="00DA6FCB" w:rsidP="00DA6FCB">
      <w:pPr>
        <w:autoSpaceDE w:val="0"/>
        <w:autoSpaceDN w:val="0"/>
        <w:adjustRightInd w:val="0"/>
        <w:spacing w:after="0" w:line="240" w:lineRule="auto"/>
        <w:rPr>
          <w:rFonts w:cstheme="minorHAnsi"/>
        </w:rPr>
      </w:pPr>
      <w:r w:rsidRPr="004A207D">
        <w:rPr>
          <w:rFonts w:cstheme="minorHAnsi"/>
        </w:rPr>
        <w:t>4. Parents did not claim the student as a dependent on his</w:t>
      </w:r>
      <w:r w:rsidRPr="00DA6FCB">
        <w:rPr>
          <w:rFonts w:cstheme="minorHAnsi"/>
        </w:rPr>
        <w:t>/her tax return form.</w:t>
      </w:r>
    </w:p>
    <w:p w14:paraId="7275FFDA" w14:textId="77777777" w:rsidR="00432EE2" w:rsidRDefault="00DA6FCB" w:rsidP="00DA6FCB">
      <w:pPr>
        <w:rPr>
          <w:rFonts w:cstheme="minorHAnsi"/>
        </w:rPr>
      </w:pPr>
      <w:r w:rsidRPr="00DA6FCB">
        <w:rPr>
          <w:rFonts w:cstheme="minorHAnsi"/>
        </w:rPr>
        <w:t>5. The student does not live with his/her parents.</w:t>
      </w:r>
    </w:p>
    <w:p w14:paraId="33E555BE" w14:textId="77777777" w:rsidR="004A207D" w:rsidRPr="00DA6FCB" w:rsidRDefault="004A207D" w:rsidP="00DA6FCB">
      <w:pPr>
        <w:rPr>
          <w:rFonts w:cstheme="minorHAnsi"/>
        </w:rPr>
      </w:pPr>
    </w:p>
    <w:p w14:paraId="00172422" w14:textId="77777777" w:rsidR="004A207D" w:rsidRPr="004A207D" w:rsidRDefault="004A207D" w:rsidP="004A207D">
      <w:pPr>
        <w:autoSpaceDE w:val="0"/>
        <w:autoSpaceDN w:val="0"/>
        <w:adjustRightInd w:val="0"/>
        <w:spacing w:after="0" w:line="240" w:lineRule="auto"/>
        <w:rPr>
          <w:rFonts w:cstheme="minorHAnsi"/>
          <w:bCs/>
        </w:rPr>
      </w:pPr>
      <w:r w:rsidRPr="004A207D">
        <w:rPr>
          <w:rFonts w:cstheme="minorHAnsi"/>
          <w:bCs/>
        </w:rPr>
        <w:t>I certify that the information provided in this application form is true and correct. I understand</w:t>
      </w:r>
    </w:p>
    <w:p w14:paraId="12D1D21E" w14:textId="77777777" w:rsidR="004A207D" w:rsidRPr="004A207D" w:rsidRDefault="004A207D" w:rsidP="004A207D">
      <w:pPr>
        <w:autoSpaceDE w:val="0"/>
        <w:autoSpaceDN w:val="0"/>
        <w:adjustRightInd w:val="0"/>
        <w:spacing w:after="0" w:line="240" w:lineRule="auto"/>
        <w:rPr>
          <w:rFonts w:cstheme="minorHAnsi"/>
          <w:bCs/>
        </w:rPr>
      </w:pPr>
      <w:r w:rsidRPr="004A207D">
        <w:rPr>
          <w:rFonts w:cstheme="minorHAnsi"/>
          <w:bCs/>
        </w:rPr>
        <w:t>that submitting false information to receive Federal Financial Aid is considered a federal crime</w:t>
      </w:r>
    </w:p>
    <w:p w14:paraId="1676915C" w14:textId="77777777" w:rsidR="004A207D" w:rsidRPr="004A207D" w:rsidRDefault="004A207D" w:rsidP="004A207D">
      <w:pPr>
        <w:autoSpaceDE w:val="0"/>
        <w:autoSpaceDN w:val="0"/>
        <w:adjustRightInd w:val="0"/>
        <w:spacing w:after="0" w:line="240" w:lineRule="auto"/>
        <w:rPr>
          <w:rFonts w:cstheme="minorHAnsi"/>
          <w:bCs/>
        </w:rPr>
      </w:pPr>
      <w:r w:rsidRPr="004A207D">
        <w:rPr>
          <w:rFonts w:cstheme="minorHAnsi"/>
          <w:bCs/>
        </w:rPr>
        <w:t>and may be punished by fine, imprisonment or both. I understand that if my situation changes</w:t>
      </w:r>
    </w:p>
    <w:p w14:paraId="5DB329FD" w14:textId="77777777" w:rsidR="004A207D" w:rsidRPr="004A207D" w:rsidRDefault="004A207D" w:rsidP="004A207D">
      <w:pPr>
        <w:autoSpaceDE w:val="0"/>
        <w:autoSpaceDN w:val="0"/>
        <w:adjustRightInd w:val="0"/>
        <w:spacing w:after="0" w:line="240" w:lineRule="auto"/>
        <w:rPr>
          <w:rFonts w:cstheme="minorHAnsi"/>
          <w:bCs/>
        </w:rPr>
      </w:pPr>
      <w:r w:rsidRPr="004A207D">
        <w:rPr>
          <w:rFonts w:cstheme="minorHAnsi"/>
          <w:bCs/>
        </w:rPr>
        <w:t>somehow, and I return to live with my parents or I start to receive any financial support from them,</w:t>
      </w:r>
    </w:p>
    <w:p w14:paraId="3D5EC611" w14:textId="77777777" w:rsidR="004A207D" w:rsidRPr="004A207D" w:rsidRDefault="004A207D" w:rsidP="004A207D">
      <w:pPr>
        <w:autoSpaceDE w:val="0"/>
        <w:autoSpaceDN w:val="0"/>
        <w:adjustRightInd w:val="0"/>
        <w:spacing w:after="0" w:line="240" w:lineRule="auto"/>
        <w:rPr>
          <w:rFonts w:cstheme="minorHAnsi"/>
          <w:bCs/>
        </w:rPr>
      </w:pPr>
      <w:r w:rsidRPr="004A207D">
        <w:rPr>
          <w:rFonts w:cstheme="minorHAnsi"/>
          <w:bCs/>
        </w:rPr>
        <w:t>I must report it to the Financial Aid Office.</w:t>
      </w:r>
    </w:p>
    <w:p w14:paraId="77E144CD" w14:textId="77777777" w:rsidR="004A207D" w:rsidRPr="004A207D" w:rsidRDefault="004A207D" w:rsidP="004A207D">
      <w:pPr>
        <w:autoSpaceDE w:val="0"/>
        <w:autoSpaceDN w:val="0"/>
        <w:adjustRightInd w:val="0"/>
        <w:spacing w:after="0" w:line="240" w:lineRule="auto"/>
        <w:rPr>
          <w:rFonts w:cstheme="minorHAnsi"/>
          <w:bCs/>
        </w:rPr>
      </w:pPr>
    </w:p>
    <w:p w14:paraId="18196962" w14:textId="77777777" w:rsidR="004A207D" w:rsidRPr="004A207D" w:rsidRDefault="004A207D" w:rsidP="004A207D">
      <w:pPr>
        <w:autoSpaceDE w:val="0"/>
        <w:autoSpaceDN w:val="0"/>
        <w:adjustRightInd w:val="0"/>
        <w:spacing w:after="0" w:line="240" w:lineRule="auto"/>
        <w:rPr>
          <w:rFonts w:cstheme="minorHAnsi"/>
          <w:bCs/>
        </w:rPr>
      </w:pPr>
    </w:p>
    <w:p w14:paraId="21EC8049" w14:textId="77777777" w:rsidR="005F0BA6" w:rsidRPr="004A207D" w:rsidRDefault="004A207D" w:rsidP="004A207D">
      <w:pPr>
        <w:rPr>
          <w:rFonts w:cstheme="minorHAnsi"/>
          <w:bCs/>
        </w:rPr>
      </w:pPr>
      <w:r w:rsidRPr="004A207D">
        <w:rPr>
          <w:rFonts w:cstheme="minorHAnsi"/>
          <w:bCs/>
        </w:rPr>
        <w:t xml:space="preserve">Student’s signature </w:t>
      </w:r>
      <w:r w:rsidRPr="004A207D">
        <w:rPr>
          <w:rFonts w:cstheme="minorHAnsi"/>
        </w:rPr>
        <w:t xml:space="preserve">_________________________________ </w:t>
      </w:r>
      <w:r w:rsidRPr="004A207D">
        <w:rPr>
          <w:rFonts w:cstheme="minorHAnsi"/>
          <w:bCs/>
        </w:rPr>
        <w:t xml:space="preserve">Date </w:t>
      </w:r>
      <w:r w:rsidRPr="004A207D">
        <w:rPr>
          <w:rFonts w:cstheme="minorHAnsi"/>
        </w:rPr>
        <w:t>_______________________</w:t>
      </w:r>
    </w:p>
    <w:sectPr w:rsidR="005F0BA6" w:rsidRPr="004A207D" w:rsidSect="009642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7141" w14:textId="77777777" w:rsidR="00FE4481" w:rsidRDefault="00FE4481" w:rsidP="00B7298F">
      <w:pPr>
        <w:spacing w:line="240" w:lineRule="auto"/>
      </w:pPr>
      <w:r>
        <w:separator/>
      </w:r>
    </w:p>
  </w:endnote>
  <w:endnote w:type="continuationSeparator" w:id="0">
    <w:p w14:paraId="5FF7430B" w14:textId="77777777" w:rsidR="00FE4481" w:rsidRDefault="00FE4481" w:rsidP="00B729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Helvetic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Brush Script MT">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AC11" w14:textId="77777777" w:rsidR="00FE4481" w:rsidRDefault="008A0317">
    <w:pPr>
      <w:pStyle w:val="Footer"/>
    </w:pPr>
    <w:r>
      <w:rPr>
        <w:noProof/>
      </w:rPr>
      <mc:AlternateContent>
        <mc:Choice Requires="wps">
          <w:drawing>
            <wp:anchor distT="36576" distB="36576" distL="36576" distR="36576" simplePos="0" relativeHeight="251662336" behindDoc="0" locked="0" layoutInCell="1" allowOverlap="1" wp14:anchorId="2413AB3E" wp14:editId="219D344E">
              <wp:simplePos x="0" y="0"/>
              <wp:positionH relativeFrom="column">
                <wp:posOffset>-390525</wp:posOffset>
              </wp:positionH>
              <wp:positionV relativeFrom="paragraph">
                <wp:posOffset>328295</wp:posOffset>
              </wp:positionV>
              <wp:extent cx="6858000" cy="620395"/>
              <wp:effectExtent l="0" t="0" r="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58000" cy="620395"/>
                      </a:xfrm>
                      <a:prstGeom prst="rect">
                        <a:avLst/>
                      </a:prstGeom>
                      <a:solidFill>
                        <a:schemeClr val="bg1"/>
                      </a:solidFill>
                      <a:ln>
                        <a:noFill/>
                      </a:ln>
                      <a:effectLst/>
                    </wps:spPr>
                    <wps:txbx>
                      <w:txbxContent>
                        <w:p w14:paraId="259C3BAA" w14:textId="77777777" w:rsidR="00FE4481" w:rsidRPr="008A0317" w:rsidRDefault="009A5421" w:rsidP="008A0317">
                          <w:pPr>
                            <w:jc w:val="center"/>
                            <w:rPr>
                              <w:sz w:val="18"/>
                              <w:szCs w:val="18"/>
                            </w:rPr>
                          </w:pPr>
                          <w:r w:rsidRPr="009A5421">
                            <w:rPr>
                              <w:rStyle w:val="Emphasis"/>
                              <w:rFonts w:ascii="Calibri" w:hAnsi="Calibri" w:cs="Arial"/>
                              <w:b/>
                              <w:bCs/>
                              <w:color w:val="003F7F"/>
                              <w:sz w:val="18"/>
                              <w:szCs w:val="18"/>
                              <w:shd w:val="clear" w:color="auto" w:fill="FFFFFF"/>
                            </w:rPr>
                            <w:t>“The Leon County School District does not discriminate against any person on the basis of sex (including transgender status, gender nonconforming, and gender identity), marital status, sexual orientation, race, religion, ethnicity, national origin, age, color, pregnancy, disability, military status, or genetic information.”</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3AB3E" id="_x0000_t202" coordsize="21600,21600" o:spt="202" path="m,l,21600r21600,l21600,xe">
              <v:stroke joinstyle="miter"/>
              <v:path gradientshapeok="t" o:connecttype="rect"/>
            </v:shapetype>
            <v:shape id="Text Box 3" o:spid="_x0000_s1026" type="#_x0000_t202" style="position:absolute;margin-left:-30.75pt;margin-top:25.85pt;width:540pt;height:48.8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" fillcolor="white [3212]" stroked="f">
              <o:lock v:ext="edit" shapetype="t"/>
              <v:textbox inset="2.85pt,2.85pt,2.85pt,2.85pt">
                <w:txbxContent>
                  <w:p w14:paraId="259C3BAA" w14:textId="77777777" w:rsidR="00FE4481" w:rsidRPr="008A0317" w:rsidRDefault="009A5421" w:rsidP="008A0317">
                    <w:pPr>
                      <w:jc w:val="center"/>
                      <w:rPr>
                        <w:sz w:val="18"/>
                        <w:szCs w:val="18"/>
                      </w:rPr>
                    </w:pPr>
                    <w:r w:rsidRPr="009A5421">
                      <w:rPr>
                        <w:rStyle w:val="Emphasis"/>
                        <w:rFonts w:ascii="Calibri" w:hAnsi="Calibri" w:cs="Arial"/>
                        <w:b/>
                        <w:bCs/>
                        <w:color w:val="003F7F"/>
                        <w:sz w:val="18"/>
                        <w:szCs w:val="18"/>
                        <w:shd w:val="clear" w:color="auto" w:fill="FFFFFF"/>
                      </w:rPr>
                      <w:t>“The Leon County School District does not discriminate against any person on the basis of sex (including transgender status, gender nonconforming, and gender identity), marital status, sexual orientation, race, religion, ethnicity, national origin, age, color, pregnancy, disability, military status, or genetic information.”</w:t>
                    </w:r>
                  </w:p>
                </w:txbxContent>
              </v:textbox>
            </v:shape>
          </w:pict>
        </mc:Fallback>
      </mc:AlternateContent>
    </w:r>
    <w:r>
      <w:rPr>
        <w:noProof/>
      </w:rPr>
      <mc:AlternateContent>
        <mc:Choice Requires="wps">
          <w:drawing>
            <wp:anchor distT="36576" distB="36576" distL="36576" distR="36576" simplePos="0" relativeHeight="251663360" behindDoc="0" locked="0" layoutInCell="1" allowOverlap="1" wp14:anchorId="26EC5274" wp14:editId="5323F5DF">
              <wp:simplePos x="0" y="0"/>
              <wp:positionH relativeFrom="column">
                <wp:posOffset>-485775</wp:posOffset>
              </wp:positionH>
              <wp:positionV relativeFrom="paragraph">
                <wp:posOffset>269240</wp:posOffset>
              </wp:positionV>
              <wp:extent cx="6858000" cy="0"/>
              <wp:effectExtent l="19050" t="19685" r="19050" b="184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46A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F46B0B" id="Line 4" o:spid="_x0000_s1026" style="position:absolute;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8.25pt,21.2pt" to="501.7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" strokecolor="#0046ad" strokeweight="2pt">
              <v:shadow color="#ccc"/>
            </v:line>
          </w:pict>
        </mc:Fallback>
      </mc:AlternateContent>
    </w:r>
  </w:p>
  <w:p w14:paraId="326AD73A" w14:textId="77777777" w:rsidR="00FE4481" w:rsidRDefault="00FE4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4664" w14:textId="77777777" w:rsidR="00FE4481" w:rsidRDefault="00FE4481" w:rsidP="00B7298F">
      <w:pPr>
        <w:spacing w:line="240" w:lineRule="auto"/>
      </w:pPr>
      <w:r>
        <w:separator/>
      </w:r>
    </w:p>
  </w:footnote>
  <w:footnote w:type="continuationSeparator" w:id="0">
    <w:p w14:paraId="0B96EEE8" w14:textId="77777777" w:rsidR="00FE4481" w:rsidRDefault="00FE4481" w:rsidP="00B729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94FF" w14:textId="77777777" w:rsidR="00964201" w:rsidRDefault="00244C9B" w:rsidP="00964201">
    <w:pPr>
      <w:tabs>
        <w:tab w:val="right" w:pos="9270"/>
      </w:tabs>
      <w:spacing w:after="0" w:line="240" w:lineRule="auto"/>
      <w:rPr>
        <w:rFonts w:ascii="Times New Roman" w:eastAsia="Times New Roman" w:hAnsi="Times New Roman" w:cs="Times New Roman"/>
        <w:b/>
        <w:bCs/>
        <w:sz w:val="39"/>
        <w:szCs w:val="39"/>
      </w:rPr>
    </w:pPr>
    <w:r>
      <w:rPr>
        <w:rFonts w:ascii="Times New Roman" w:eastAsia="Times New Roman" w:hAnsi="Times New Roman" w:cs="Times New Roman"/>
        <w:b/>
        <w:bCs/>
        <w:noProof/>
        <w:sz w:val="39"/>
        <w:szCs w:val="39"/>
      </w:rPr>
      <w:drawing>
        <wp:anchor distT="0" distB="0" distL="114300" distR="114300" simplePos="0" relativeHeight="251668480" behindDoc="0" locked="0" layoutInCell="1" allowOverlap="1" wp14:anchorId="7135A87A" wp14:editId="328D4AD5">
          <wp:simplePos x="0" y="0"/>
          <wp:positionH relativeFrom="margin">
            <wp:align>left</wp:align>
          </wp:positionH>
          <wp:positionV relativeFrom="paragraph">
            <wp:posOffset>42</wp:posOffset>
          </wp:positionV>
          <wp:extent cx="1684137" cy="60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TC_Dark@2x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4137" cy="609600"/>
                  </a:xfrm>
                  <a:prstGeom prst="rect">
                    <a:avLst/>
                  </a:prstGeom>
                </pic:spPr>
              </pic:pic>
            </a:graphicData>
          </a:graphic>
          <wp14:sizeRelH relativeFrom="page">
            <wp14:pctWidth>0</wp14:pctWidth>
          </wp14:sizeRelH>
          <wp14:sizeRelV relativeFrom="page">
            <wp14:pctHeight>0</wp14:pctHeight>
          </wp14:sizeRelV>
        </wp:anchor>
      </w:drawing>
    </w:r>
    <w:r w:rsidR="00964201">
      <w:rPr>
        <w:rFonts w:ascii="Times New Roman" w:eastAsia="Times New Roman" w:hAnsi="Times New Roman" w:cs="Times New Roman"/>
        <w:b/>
        <w:bCs/>
        <w:sz w:val="39"/>
        <w:szCs w:val="39"/>
      </w:rPr>
      <w:t xml:space="preserve"> </w:t>
    </w:r>
    <w:r w:rsidR="00964201">
      <w:rPr>
        <w:rFonts w:ascii="Times New Roman" w:eastAsia="Times New Roman" w:hAnsi="Times New Roman" w:cs="Times New Roman"/>
        <w:b/>
        <w:bCs/>
        <w:sz w:val="39"/>
        <w:szCs w:val="39"/>
      </w:rPr>
      <w:tab/>
    </w:r>
  </w:p>
  <w:p w14:paraId="76D5EE66" w14:textId="77777777" w:rsidR="00244C9B" w:rsidRDefault="00525688" w:rsidP="00494D2D">
    <w:pPr>
      <w:pStyle w:val="msoaddress"/>
      <w:widowControl w:val="0"/>
      <w:tabs>
        <w:tab w:val="right" w:pos="9180"/>
      </w:tabs>
      <w:jc w:val="right"/>
      <w:rPr>
        <w:rFonts w:ascii="Book Antiqua" w:hAnsi="Book Antiqua"/>
      </w:rPr>
    </w:pPr>
    <w:r w:rsidRPr="00244C9B">
      <w:rPr>
        <w:rFonts w:ascii="Brush Script MT" w:hAnsi="Brush Script MT"/>
        <w:noProof/>
        <w:color w:val="035493"/>
      </w:rPr>
      <mc:AlternateContent>
        <mc:Choice Requires="wps">
          <w:drawing>
            <wp:anchor distT="36576" distB="36576" distL="36576" distR="36576" simplePos="0" relativeHeight="251667456" behindDoc="0" locked="0" layoutInCell="1" allowOverlap="1" wp14:anchorId="717C972E" wp14:editId="53C0BCB1">
              <wp:simplePos x="0" y="0"/>
              <wp:positionH relativeFrom="margin">
                <wp:posOffset>-57150</wp:posOffset>
              </wp:positionH>
              <wp:positionV relativeFrom="paragraph">
                <wp:posOffset>428625</wp:posOffset>
              </wp:positionV>
              <wp:extent cx="6038850" cy="0"/>
              <wp:effectExtent l="0" t="0" r="19050"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line">
                        <a:avLst/>
                      </a:prstGeom>
                      <a:noFill/>
                      <a:ln w="25400">
                        <a:solidFill>
                          <a:srgbClr val="03549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758C6C" id="Line 2" o:spid="_x0000_s1026" style="position:absolute;z-index:2516674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from="-4.5pt,33.75pt" to="471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" strokecolor="#035493" strokeweight="2pt">
              <v:shadow color="#ccc"/>
              <w10:wrap anchorx="margin"/>
            </v:line>
          </w:pict>
        </mc:Fallback>
      </mc:AlternateContent>
    </w:r>
    <w:r w:rsidR="00494D2D" w:rsidRPr="00244C9B">
      <w:rPr>
        <w:rFonts w:ascii="Brush Script MT" w:hAnsi="Brush Script MT"/>
        <w:sz w:val="56"/>
        <w:szCs w:val="33"/>
      </w:rPr>
      <w:t>The Office of Financial Aid</w:t>
    </w:r>
    <w:r w:rsidR="00494D2D" w:rsidRPr="00233A76">
      <w:rPr>
        <w:sz w:val="30"/>
        <w:szCs w:val="30"/>
      </w:rPr>
      <w:br/>
    </w:r>
  </w:p>
  <w:p w14:paraId="0827B153" w14:textId="284992FD" w:rsidR="00494D2D" w:rsidRDefault="00494D2D" w:rsidP="00494D2D">
    <w:pPr>
      <w:pStyle w:val="msoaddress"/>
      <w:widowControl w:val="0"/>
      <w:tabs>
        <w:tab w:val="right" w:pos="9180"/>
      </w:tabs>
      <w:jc w:val="right"/>
      <w:rPr>
        <w:rFonts w:ascii="Book Antiqua" w:hAnsi="Book Antiqua"/>
      </w:rPr>
    </w:pPr>
    <w:r>
      <w:rPr>
        <w:rFonts w:ascii="Book Antiqua" w:hAnsi="Book Antiqua"/>
      </w:rPr>
      <w:t>500 North Appleyard Drive ▪ Tallahassee, FL 32304 ▪ Phone: 850.487.7</w:t>
    </w:r>
    <w:r w:rsidR="002E4AE2">
      <w:rPr>
        <w:rFonts w:ascii="Book Antiqua" w:hAnsi="Book Antiqua"/>
      </w:rPr>
      <w:t>621</w:t>
    </w:r>
    <w:r w:rsidR="008677F8">
      <w:rPr>
        <w:rFonts w:ascii="Book Antiqua" w:hAnsi="Book Antiqua"/>
      </w:rPr>
      <w:t xml:space="preserve"> or 7</w:t>
    </w:r>
    <w:r w:rsidR="002E4AE2">
      <w:rPr>
        <w:rFonts w:ascii="Book Antiqua" w:hAnsi="Book Antiqua"/>
      </w:rPr>
      <w:t>617</w:t>
    </w:r>
    <w:r>
      <w:rPr>
        <w:rFonts w:ascii="Book Antiqua" w:hAnsi="Book Antiqua"/>
      </w:rPr>
      <w:t xml:space="preserve"> ▪ Fax: 850.487.7589 ▪ </w:t>
    </w:r>
    <w:hyperlink r:id="rId2" w:history="1">
      <w:r w:rsidR="009A5421" w:rsidRPr="00E51BD6">
        <w:rPr>
          <w:rStyle w:val="Hyperlink"/>
          <w:rFonts w:ascii="Book Antiqua" w:hAnsi="Book Antiqua"/>
        </w:rPr>
        <w:t>www.livelytech.com</w:t>
      </w:r>
    </w:hyperlink>
  </w:p>
  <w:p w14:paraId="75CA70C6" w14:textId="77777777" w:rsidR="009A5421" w:rsidRPr="00494D2D" w:rsidRDefault="009A5421" w:rsidP="009A5421">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72E9"/>
    <w:multiLevelType w:val="hybridMultilevel"/>
    <w:tmpl w:val="5CB2B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AD1B41"/>
    <w:multiLevelType w:val="hybridMultilevel"/>
    <w:tmpl w:val="EBDAC670"/>
    <w:lvl w:ilvl="0" w:tplc="00F4DF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25BCC"/>
    <w:multiLevelType w:val="multilevel"/>
    <w:tmpl w:val="D73C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33BEC"/>
    <w:multiLevelType w:val="hybridMultilevel"/>
    <w:tmpl w:val="32D45A7E"/>
    <w:lvl w:ilvl="0" w:tplc="EAF67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0374B"/>
    <w:multiLevelType w:val="hybridMultilevel"/>
    <w:tmpl w:val="4732DB0C"/>
    <w:lvl w:ilvl="0" w:tplc="00F4DF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1648B"/>
    <w:multiLevelType w:val="multilevel"/>
    <w:tmpl w:val="052A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26E1C"/>
    <w:multiLevelType w:val="hybridMultilevel"/>
    <w:tmpl w:val="FE50FF56"/>
    <w:lvl w:ilvl="0" w:tplc="0B7A8F9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0C4E35"/>
    <w:multiLevelType w:val="hybridMultilevel"/>
    <w:tmpl w:val="14DA60FC"/>
    <w:lvl w:ilvl="0" w:tplc="A90A99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685300">
    <w:abstractNumId w:val="3"/>
  </w:num>
  <w:num w:numId="2" w16cid:durableId="1211184503">
    <w:abstractNumId w:val="7"/>
  </w:num>
  <w:num w:numId="3" w16cid:durableId="2046637108">
    <w:abstractNumId w:val="6"/>
  </w:num>
  <w:num w:numId="4" w16cid:durableId="479422218">
    <w:abstractNumId w:val="0"/>
  </w:num>
  <w:num w:numId="5" w16cid:durableId="1252936282">
    <w:abstractNumId w:val="5"/>
  </w:num>
  <w:num w:numId="6" w16cid:durableId="158692118">
    <w:abstractNumId w:val="2"/>
  </w:num>
  <w:num w:numId="7" w16cid:durableId="1145048134">
    <w:abstractNumId w:val="1"/>
  </w:num>
  <w:num w:numId="8" w16cid:durableId="642807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117"/>
    <w:rsid w:val="00040B04"/>
    <w:rsid w:val="00083D6A"/>
    <w:rsid w:val="00091BEC"/>
    <w:rsid w:val="000C5432"/>
    <w:rsid w:val="000C68C9"/>
    <w:rsid w:val="000E3579"/>
    <w:rsid w:val="000F618A"/>
    <w:rsid w:val="00111539"/>
    <w:rsid w:val="001228A6"/>
    <w:rsid w:val="001341D8"/>
    <w:rsid w:val="00135B77"/>
    <w:rsid w:val="00136615"/>
    <w:rsid w:val="00143057"/>
    <w:rsid w:val="00172FF9"/>
    <w:rsid w:val="001772D9"/>
    <w:rsid w:val="00184ADB"/>
    <w:rsid w:val="001C60DB"/>
    <w:rsid w:val="001F420A"/>
    <w:rsid w:val="0022252D"/>
    <w:rsid w:val="00244C9B"/>
    <w:rsid w:val="002503FA"/>
    <w:rsid w:val="00266123"/>
    <w:rsid w:val="00293F4C"/>
    <w:rsid w:val="00294823"/>
    <w:rsid w:val="002966FA"/>
    <w:rsid w:val="002A7E36"/>
    <w:rsid w:val="002E4AE2"/>
    <w:rsid w:val="002E4F78"/>
    <w:rsid w:val="00301F6F"/>
    <w:rsid w:val="00304E20"/>
    <w:rsid w:val="00325301"/>
    <w:rsid w:val="00373126"/>
    <w:rsid w:val="00374DE5"/>
    <w:rsid w:val="00376DCA"/>
    <w:rsid w:val="0038131F"/>
    <w:rsid w:val="00390B39"/>
    <w:rsid w:val="003A5202"/>
    <w:rsid w:val="003E5F1F"/>
    <w:rsid w:val="004250FE"/>
    <w:rsid w:val="00432EE2"/>
    <w:rsid w:val="00442FDC"/>
    <w:rsid w:val="004917AF"/>
    <w:rsid w:val="00494D2D"/>
    <w:rsid w:val="00497C0D"/>
    <w:rsid w:val="00497D9B"/>
    <w:rsid w:val="004A207D"/>
    <w:rsid w:val="004A4172"/>
    <w:rsid w:val="004A432E"/>
    <w:rsid w:val="004A70BE"/>
    <w:rsid w:val="004B2042"/>
    <w:rsid w:val="004C7239"/>
    <w:rsid w:val="00517E69"/>
    <w:rsid w:val="00525688"/>
    <w:rsid w:val="005315C2"/>
    <w:rsid w:val="00566392"/>
    <w:rsid w:val="005B5C4F"/>
    <w:rsid w:val="005C5A66"/>
    <w:rsid w:val="005D3BE9"/>
    <w:rsid w:val="005F0BA6"/>
    <w:rsid w:val="00602944"/>
    <w:rsid w:val="0062473C"/>
    <w:rsid w:val="00655E0E"/>
    <w:rsid w:val="0066185D"/>
    <w:rsid w:val="00662478"/>
    <w:rsid w:val="006627D0"/>
    <w:rsid w:val="0066530A"/>
    <w:rsid w:val="006751F5"/>
    <w:rsid w:val="00675985"/>
    <w:rsid w:val="006875C0"/>
    <w:rsid w:val="0069370C"/>
    <w:rsid w:val="006A728E"/>
    <w:rsid w:val="006B63C4"/>
    <w:rsid w:val="006D1FCC"/>
    <w:rsid w:val="006E6E8D"/>
    <w:rsid w:val="007001A6"/>
    <w:rsid w:val="00704C27"/>
    <w:rsid w:val="00706E5A"/>
    <w:rsid w:val="00716E61"/>
    <w:rsid w:val="007255B1"/>
    <w:rsid w:val="00725D61"/>
    <w:rsid w:val="007637C4"/>
    <w:rsid w:val="00786117"/>
    <w:rsid w:val="007B12D1"/>
    <w:rsid w:val="007B3BDD"/>
    <w:rsid w:val="007B5F84"/>
    <w:rsid w:val="007E2CFB"/>
    <w:rsid w:val="0081150B"/>
    <w:rsid w:val="00816231"/>
    <w:rsid w:val="00854C8B"/>
    <w:rsid w:val="008677F8"/>
    <w:rsid w:val="008761A3"/>
    <w:rsid w:val="0088233C"/>
    <w:rsid w:val="008908F2"/>
    <w:rsid w:val="008A0317"/>
    <w:rsid w:val="008D4C64"/>
    <w:rsid w:val="008D5A3B"/>
    <w:rsid w:val="0095246C"/>
    <w:rsid w:val="00964201"/>
    <w:rsid w:val="00972FB1"/>
    <w:rsid w:val="00991BE0"/>
    <w:rsid w:val="009A5421"/>
    <w:rsid w:val="009A7445"/>
    <w:rsid w:val="009B196A"/>
    <w:rsid w:val="009C6A1B"/>
    <w:rsid w:val="00A06EA5"/>
    <w:rsid w:val="00A12C22"/>
    <w:rsid w:val="00A41E0F"/>
    <w:rsid w:val="00A52B19"/>
    <w:rsid w:val="00A76EA5"/>
    <w:rsid w:val="00AA44DD"/>
    <w:rsid w:val="00AA5911"/>
    <w:rsid w:val="00AA64C4"/>
    <w:rsid w:val="00AB15CD"/>
    <w:rsid w:val="00AD23C0"/>
    <w:rsid w:val="00AE417B"/>
    <w:rsid w:val="00B00324"/>
    <w:rsid w:val="00B062ED"/>
    <w:rsid w:val="00B2385C"/>
    <w:rsid w:val="00B57B91"/>
    <w:rsid w:val="00B7298F"/>
    <w:rsid w:val="00B74A76"/>
    <w:rsid w:val="00B939FB"/>
    <w:rsid w:val="00BC59B7"/>
    <w:rsid w:val="00BC6F09"/>
    <w:rsid w:val="00BE13D4"/>
    <w:rsid w:val="00C22269"/>
    <w:rsid w:val="00C23308"/>
    <w:rsid w:val="00C24DEB"/>
    <w:rsid w:val="00CC2F12"/>
    <w:rsid w:val="00CF743A"/>
    <w:rsid w:val="00D11EFB"/>
    <w:rsid w:val="00D379B3"/>
    <w:rsid w:val="00D85452"/>
    <w:rsid w:val="00DA6FCB"/>
    <w:rsid w:val="00DB6674"/>
    <w:rsid w:val="00E02C1F"/>
    <w:rsid w:val="00E154F1"/>
    <w:rsid w:val="00E23FA7"/>
    <w:rsid w:val="00E462DF"/>
    <w:rsid w:val="00E61A6B"/>
    <w:rsid w:val="00E71752"/>
    <w:rsid w:val="00E77F24"/>
    <w:rsid w:val="00E812AA"/>
    <w:rsid w:val="00E91203"/>
    <w:rsid w:val="00E94E71"/>
    <w:rsid w:val="00E969ED"/>
    <w:rsid w:val="00EC7F8C"/>
    <w:rsid w:val="00F03CCE"/>
    <w:rsid w:val="00F0566C"/>
    <w:rsid w:val="00F3094B"/>
    <w:rsid w:val="00F36E8F"/>
    <w:rsid w:val="00F43FDA"/>
    <w:rsid w:val="00F6496C"/>
    <w:rsid w:val="00FA4099"/>
    <w:rsid w:val="00FD069A"/>
    <w:rsid w:val="00FE4481"/>
    <w:rsid w:val="00FF1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7D4815D"/>
  <w15:docId w15:val="{C7F76771-748C-4F1C-84DF-0D3830B5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752"/>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98F"/>
    <w:pPr>
      <w:tabs>
        <w:tab w:val="center" w:pos="4680"/>
        <w:tab w:val="right" w:pos="9360"/>
      </w:tabs>
      <w:spacing w:line="240" w:lineRule="auto"/>
    </w:pPr>
  </w:style>
  <w:style w:type="character" w:customStyle="1" w:styleId="HeaderChar">
    <w:name w:val="Header Char"/>
    <w:basedOn w:val="DefaultParagraphFont"/>
    <w:link w:val="Header"/>
    <w:uiPriority w:val="99"/>
    <w:rsid w:val="00B7298F"/>
  </w:style>
  <w:style w:type="paragraph" w:styleId="Footer">
    <w:name w:val="footer"/>
    <w:basedOn w:val="Normal"/>
    <w:link w:val="FooterChar"/>
    <w:uiPriority w:val="99"/>
    <w:unhideWhenUsed/>
    <w:rsid w:val="00B7298F"/>
    <w:pPr>
      <w:tabs>
        <w:tab w:val="center" w:pos="4680"/>
        <w:tab w:val="right" w:pos="9360"/>
      </w:tabs>
      <w:spacing w:line="240" w:lineRule="auto"/>
    </w:pPr>
  </w:style>
  <w:style w:type="character" w:customStyle="1" w:styleId="FooterChar">
    <w:name w:val="Footer Char"/>
    <w:basedOn w:val="DefaultParagraphFont"/>
    <w:link w:val="Footer"/>
    <w:uiPriority w:val="99"/>
    <w:rsid w:val="00B7298F"/>
  </w:style>
  <w:style w:type="paragraph" w:styleId="BalloonText">
    <w:name w:val="Balloon Text"/>
    <w:basedOn w:val="Normal"/>
    <w:link w:val="BalloonTextChar"/>
    <w:uiPriority w:val="99"/>
    <w:semiHidden/>
    <w:unhideWhenUsed/>
    <w:rsid w:val="00B729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98F"/>
    <w:rPr>
      <w:rFonts w:ascii="Tahoma" w:hAnsi="Tahoma" w:cs="Tahoma"/>
      <w:sz w:val="16"/>
      <w:szCs w:val="16"/>
    </w:rPr>
  </w:style>
  <w:style w:type="paragraph" w:customStyle="1" w:styleId="msoaddress">
    <w:name w:val="msoaddress"/>
    <w:rsid w:val="00B7298F"/>
    <w:pPr>
      <w:spacing w:line="249" w:lineRule="auto"/>
    </w:pPr>
    <w:rPr>
      <w:rFonts w:ascii="Times New Roman" w:eastAsia="Times New Roman" w:hAnsi="Times New Roman" w:cs="Times New Roman"/>
      <w:color w:val="000000"/>
      <w:kern w:val="28"/>
      <w:sz w:val="16"/>
      <w:szCs w:val="16"/>
    </w:rPr>
  </w:style>
  <w:style w:type="paragraph" w:styleId="ListParagraph">
    <w:name w:val="List Paragraph"/>
    <w:basedOn w:val="Normal"/>
    <w:uiPriority w:val="34"/>
    <w:qFormat/>
    <w:rsid w:val="00E71752"/>
    <w:pPr>
      <w:ind w:left="720"/>
      <w:contextualSpacing/>
    </w:pPr>
  </w:style>
  <w:style w:type="character" w:styleId="Emphasis">
    <w:name w:val="Emphasis"/>
    <w:basedOn w:val="DefaultParagraphFont"/>
    <w:uiPriority w:val="20"/>
    <w:qFormat/>
    <w:rsid w:val="008A0317"/>
    <w:rPr>
      <w:i/>
      <w:iCs/>
    </w:rPr>
  </w:style>
  <w:style w:type="character" w:customStyle="1" w:styleId="apple-converted-space">
    <w:name w:val="apple-converted-space"/>
    <w:basedOn w:val="DefaultParagraphFont"/>
    <w:rsid w:val="008A0317"/>
  </w:style>
  <w:style w:type="character" w:styleId="Hyperlink">
    <w:name w:val="Hyperlink"/>
    <w:basedOn w:val="DefaultParagraphFont"/>
    <w:uiPriority w:val="99"/>
    <w:unhideWhenUsed/>
    <w:rsid w:val="00442FDC"/>
    <w:rPr>
      <w:color w:val="0563C1"/>
      <w:u w:val="single"/>
    </w:rPr>
  </w:style>
  <w:style w:type="paragraph" w:styleId="NoSpacing">
    <w:name w:val="No Spacing"/>
    <w:uiPriority w:val="1"/>
    <w:qFormat/>
    <w:rsid w:val="00442FDC"/>
    <w:pPr>
      <w:spacing w:line="240" w:lineRule="auto"/>
    </w:pPr>
  </w:style>
  <w:style w:type="paragraph" w:styleId="NormalWeb">
    <w:name w:val="Normal (Web)"/>
    <w:basedOn w:val="Normal"/>
    <w:uiPriority w:val="99"/>
    <w:semiHidden/>
    <w:unhideWhenUsed/>
    <w:rsid w:val="00432E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2EE2"/>
    <w:rPr>
      <w:b/>
      <w:bCs/>
    </w:rPr>
  </w:style>
  <w:style w:type="character" w:styleId="CommentReference">
    <w:name w:val="annotation reference"/>
    <w:basedOn w:val="DefaultParagraphFont"/>
    <w:uiPriority w:val="99"/>
    <w:semiHidden/>
    <w:unhideWhenUsed/>
    <w:rsid w:val="00716E61"/>
    <w:rPr>
      <w:sz w:val="16"/>
      <w:szCs w:val="16"/>
    </w:rPr>
  </w:style>
  <w:style w:type="paragraph" w:styleId="CommentText">
    <w:name w:val="annotation text"/>
    <w:basedOn w:val="Normal"/>
    <w:link w:val="CommentTextChar"/>
    <w:uiPriority w:val="99"/>
    <w:semiHidden/>
    <w:unhideWhenUsed/>
    <w:rsid w:val="00716E61"/>
    <w:pPr>
      <w:spacing w:line="240" w:lineRule="auto"/>
    </w:pPr>
    <w:rPr>
      <w:sz w:val="20"/>
      <w:szCs w:val="20"/>
    </w:rPr>
  </w:style>
  <w:style w:type="character" w:customStyle="1" w:styleId="CommentTextChar">
    <w:name w:val="Comment Text Char"/>
    <w:basedOn w:val="DefaultParagraphFont"/>
    <w:link w:val="CommentText"/>
    <w:uiPriority w:val="99"/>
    <w:semiHidden/>
    <w:rsid w:val="00716E61"/>
    <w:rPr>
      <w:sz w:val="20"/>
      <w:szCs w:val="20"/>
    </w:rPr>
  </w:style>
  <w:style w:type="paragraph" w:styleId="CommentSubject">
    <w:name w:val="annotation subject"/>
    <w:basedOn w:val="CommentText"/>
    <w:next w:val="CommentText"/>
    <w:link w:val="CommentSubjectChar"/>
    <w:uiPriority w:val="99"/>
    <w:semiHidden/>
    <w:unhideWhenUsed/>
    <w:rsid w:val="00716E61"/>
    <w:rPr>
      <w:b/>
      <w:bCs/>
    </w:rPr>
  </w:style>
  <w:style w:type="character" w:customStyle="1" w:styleId="CommentSubjectChar">
    <w:name w:val="Comment Subject Char"/>
    <w:basedOn w:val="CommentTextChar"/>
    <w:link w:val="CommentSubject"/>
    <w:uiPriority w:val="99"/>
    <w:semiHidden/>
    <w:rsid w:val="00716E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597829">
      <w:bodyDiv w:val="1"/>
      <w:marLeft w:val="0"/>
      <w:marRight w:val="0"/>
      <w:marTop w:val="0"/>
      <w:marBottom w:val="0"/>
      <w:divBdr>
        <w:top w:val="none" w:sz="0" w:space="0" w:color="auto"/>
        <w:left w:val="none" w:sz="0" w:space="0" w:color="auto"/>
        <w:bottom w:val="none" w:sz="0" w:space="0" w:color="auto"/>
        <w:right w:val="none" w:sz="0" w:space="0" w:color="auto"/>
      </w:divBdr>
    </w:div>
    <w:div w:id="1036586977">
      <w:bodyDiv w:val="1"/>
      <w:marLeft w:val="0"/>
      <w:marRight w:val="0"/>
      <w:marTop w:val="0"/>
      <w:marBottom w:val="0"/>
      <w:divBdr>
        <w:top w:val="none" w:sz="0" w:space="0" w:color="auto"/>
        <w:left w:val="none" w:sz="0" w:space="0" w:color="auto"/>
        <w:bottom w:val="none" w:sz="0" w:space="0" w:color="auto"/>
        <w:right w:val="none" w:sz="0" w:space="0" w:color="auto"/>
      </w:divBdr>
      <w:divsChild>
        <w:div w:id="1183663838">
          <w:marLeft w:val="0"/>
          <w:marRight w:val="0"/>
          <w:marTop w:val="0"/>
          <w:marBottom w:val="0"/>
          <w:divBdr>
            <w:top w:val="none" w:sz="0" w:space="0" w:color="auto"/>
            <w:left w:val="none" w:sz="0" w:space="0" w:color="auto"/>
            <w:bottom w:val="none" w:sz="0" w:space="0" w:color="auto"/>
            <w:right w:val="none" w:sz="0" w:space="0" w:color="auto"/>
          </w:divBdr>
          <w:divsChild>
            <w:div w:id="1846630061">
              <w:marLeft w:val="0"/>
              <w:marRight w:val="0"/>
              <w:marTop w:val="0"/>
              <w:marBottom w:val="0"/>
              <w:divBdr>
                <w:top w:val="none" w:sz="0" w:space="0" w:color="auto"/>
                <w:left w:val="none" w:sz="0" w:space="0" w:color="auto"/>
                <w:bottom w:val="none" w:sz="0" w:space="0" w:color="auto"/>
                <w:right w:val="none" w:sz="0" w:space="0" w:color="auto"/>
              </w:divBdr>
              <w:divsChild>
                <w:div w:id="14104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8226">
      <w:bodyDiv w:val="1"/>
      <w:marLeft w:val="0"/>
      <w:marRight w:val="0"/>
      <w:marTop w:val="0"/>
      <w:marBottom w:val="0"/>
      <w:divBdr>
        <w:top w:val="none" w:sz="0" w:space="0" w:color="auto"/>
        <w:left w:val="none" w:sz="0" w:space="0" w:color="auto"/>
        <w:bottom w:val="none" w:sz="0" w:space="0" w:color="auto"/>
        <w:right w:val="none" w:sz="0" w:space="0" w:color="auto"/>
      </w:divBdr>
      <w:divsChild>
        <w:div w:id="1558929570">
          <w:marLeft w:val="0"/>
          <w:marRight w:val="0"/>
          <w:marTop w:val="0"/>
          <w:marBottom w:val="0"/>
          <w:divBdr>
            <w:top w:val="none" w:sz="0" w:space="0" w:color="auto"/>
            <w:left w:val="none" w:sz="0" w:space="0" w:color="auto"/>
            <w:bottom w:val="none" w:sz="0" w:space="0" w:color="auto"/>
            <w:right w:val="none" w:sz="0" w:space="0" w:color="auto"/>
          </w:divBdr>
          <w:divsChild>
            <w:div w:id="289480955">
              <w:marLeft w:val="0"/>
              <w:marRight w:val="0"/>
              <w:marTop w:val="0"/>
              <w:marBottom w:val="0"/>
              <w:divBdr>
                <w:top w:val="none" w:sz="0" w:space="0" w:color="auto"/>
                <w:left w:val="none" w:sz="0" w:space="0" w:color="auto"/>
                <w:bottom w:val="none" w:sz="0" w:space="0" w:color="auto"/>
                <w:right w:val="none" w:sz="0" w:space="0" w:color="auto"/>
              </w:divBdr>
              <w:divsChild>
                <w:div w:id="633413898">
                  <w:marLeft w:val="0"/>
                  <w:marRight w:val="0"/>
                  <w:marTop w:val="0"/>
                  <w:marBottom w:val="0"/>
                  <w:divBdr>
                    <w:top w:val="none" w:sz="0" w:space="0" w:color="auto"/>
                    <w:left w:val="none" w:sz="0" w:space="0" w:color="auto"/>
                    <w:bottom w:val="none" w:sz="0" w:space="0" w:color="auto"/>
                    <w:right w:val="none" w:sz="0" w:space="0" w:color="auto"/>
                  </w:divBdr>
                  <w:divsChild>
                    <w:div w:id="2040468856">
                      <w:marLeft w:val="0"/>
                      <w:marRight w:val="0"/>
                      <w:marTop w:val="0"/>
                      <w:marBottom w:val="0"/>
                      <w:divBdr>
                        <w:top w:val="none" w:sz="0" w:space="0" w:color="auto"/>
                        <w:left w:val="none" w:sz="0" w:space="0" w:color="auto"/>
                        <w:bottom w:val="none" w:sz="0" w:space="0" w:color="auto"/>
                        <w:right w:val="none" w:sz="0" w:space="0" w:color="auto"/>
                      </w:divBdr>
                      <w:divsChild>
                        <w:div w:id="13199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livelytech.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elej\My%20Documents\LTC%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E3862-0FF1-4C5C-B6B6-FE4F8776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LTC Letterhead Template.dotx</Template>
  <TotalTime>7</TotalTime>
  <Pages>6</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Leon County Schools</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A. Randolph</dc:creator>
  <cp:lastModifiedBy>Crawford, Danica</cp:lastModifiedBy>
  <cp:revision>4</cp:revision>
  <cp:lastPrinted>2024-03-01T20:30:00Z</cp:lastPrinted>
  <dcterms:created xsi:type="dcterms:W3CDTF">2026-01-13T14:56:00Z</dcterms:created>
  <dcterms:modified xsi:type="dcterms:W3CDTF">2026-03-04T20:50:00Z</dcterms:modified>
</cp:coreProperties>
</file>